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60" w:rsidRPr="004B5A6D" w:rsidRDefault="00F00060" w:rsidP="00C87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novoc2" style="position:absolute;left:0;text-align:left;margin-left:215.25pt;margin-top:.45pt;width:37.5pt;height:54pt;z-index:251658240;visibility:visible">
            <v:imagedata r:id="rId7" o:title=""/>
            <w10:wrap type="square" side="right"/>
          </v:shape>
        </w:pict>
      </w:r>
      <w:r w:rsidRPr="004B5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5A6D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F00060" w:rsidRPr="004B5A6D" w:rsidRDefault="00F00060" w:rsidP="00C872D6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F00060" w:rsidRPr="004B5A6D" w:rsidRDefault="00F00060" w:rsidP="00C87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F00060" w:rsidRPr="004B5A6D" w:rsidRDefault="00F00060" w:rsidP="00C872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 О С Т А Н О В Л Е Н И Е </w:t>
      </w:r>
    </w:p>
    <w:p w:rsidR="00F00060" w:rsidRPr="004B5A6D" w:rsidRDefault="00F00060" w:rsidP="00C872D6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</w:t>
      </w:r>
    </w:p>
    <w:p w:rsidR="00F00060" w:rsidRPr="004B5A6D" w:rsidRDefault="00F00060" w:rsidP="00C872D6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07.</w:t>
      </w:r>
      <w:r w:rsidRPr="004B5A6D">
        <w:rPr>
          <w:rFonts w:ascii="Times New Roman" w:hAnsi="Times New Roman" w:cs="Times New Roman"/>
          <w:sz w:val="28"/>
          <w:szCs w:val="28"/>
          <w:u w:val="single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Pr="004B5A6D">
        <w:rPr>
          <w:rFonts w:ascii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Pr="004B5A6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с. Новочеркасск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№ 27</w:t>
      </w:r>
      <w:r w:rsidRPr="004B5A6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-п</w:t>
      </w:r>
    </w:p>
    <w:p w:rsidR="00F00060" w:rsidRPr="004B5A6D" w:rsidRDefault="00F00060" w:rsidP="00C872D6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0060" w:rsidRPr="004B5A6D" w:rsidRDefault="00F00060" w:rsidP="00C872D6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5A6D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F00060" w:rsidRPr="004B5A6D" w:rsidRDefault="00F00060" w:rsidP="00C872D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0060" w:rsidRPr="004B5A6D" w:rsidRDefault="00F00060" w:rsidP="00C872D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00060" w:rsidRPr="004B5A6D" w:rsidRDefault="00F00060" w:rsidP="00C872D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5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Федеральным законом от 27.07.2010 года №210-ФЗ "Об организации предоставления государственных и муниципальных услуг", в целях повышения качества исполнения и доступности предоставления муниципальной услуги «Выдача выписки из похозяйственной книги»,   руководствуясь Уставом муниципального образования Новочеркасский сельсовет  Саракташского района Оренбургской области: </w:t>
      </w:r>
    </w:p>
    <w:p w:rsidR="00F00060" w:rsidRPr="004B5A6D" w:rsidRDefault="00F00060" w:rsidP="00C87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060" w:rsidRPr="004B5A6D" w:rsidRDefault="00F00060" w:rsidP="00C8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Pr="004B5A6D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B5A6D">
        <w:rPr>
          <w:rFonts w:ascii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F00060" w:rsidRPr="004B5A6D" w:rsidRDefault="00F00060" w:rsidP="00C8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 силу</w:t>
      </w:r>
      <w:r w:rsidRPr="004B5A6D">
        <w:rPr>
          <w:sz w:val="28"/>
          <w:szCs w:val="28"/>
        </w:rPr>
        <w:t xml:space="preserve"> </w:t>
      </w:r>
      <w:r w:rsidRPr="004B5A6D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Новочеркасского сельсовета от 0</w:t>
      </w:r>
      <w:r>
        <w:rPr>
          <w:rFonts w:ascii="Times New Roman" w:hAnsi="Times New Roman" w:cs="Times New Roman"/>
          <w:sz w:val="28"/>
          <w:szCs w:val="28"/>
          <w:lang w:eastAsia="ru-RU"/>
        </w:rPr>
        <w:t>2.10</w:t>
      </w:r>
      <w:r w:rsidRPr="004B5A6D">
        <w:rPr>
          <w:rFonts w:ascii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lang w:eastAsia="ru-RU"/>
        </w:rPr>
        <w:t>4 № 51</w:t>
      </w:r>
      <w:r w:rsidRPr="004B5A6D">
        <w:rPr>
          <w:rFonts w:ascii="Times New Roman" w:hAnsi="Times New Roman" w:cs="Times New Roman"/>
          <w:sz w:val="28"/>
          <w:szCs w:val="28"/>
          <w:lang w:eastAsia="ru-RU"/>
        </w:rPr>
        <w:t>-п «Об утверждении Административного  регламента   предоставления муниципальной услуги  «Предоставление разрешения на отклонение от предельных параметров разрешенного  строительства, реконструкции объектов капитального строительства»».</w:t>
      </w:r>
    </w:p>
    <w:p w:rsidR="00F00060" w:rsidRPr="004B5A6D" w:rsidRDefault="00F00060" w:rsidP="00C8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Новочеркасский сельсовет  Саракташского района Оренбургской области.  </w:t>
      </w:r>
    </w:p>
    <w:p w:rsidR="00F00060" w:rsidRPr="004B5A6D" w:rsidRDefault="00F00060" w:rsidP="00C8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оставляю за собой. </w:t>
      </w:r>
    </w:p>
    <w:p w:rsidR="00F00060" w:rsidRPr="004B5A6D" w:rsidRDefault="00F00060" w:rsidP="00C8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060" w:rsidRPr="004B5A6D" w:rsidRDefault="00F00060" w:rsidP="00C8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060" w:rsidRPr="004B5A6D" w:rsidRDefault="00F00060" w:rsidP="00C87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Н.Ф.Суюндуков</w:t>
      </w:r>
    </w:p>
    <w:p w:rsidR="00F00060" w:rsidRPr="004B5A6D" w:rsidRDefault="00F00060" w:rsidP="00C8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060" w:rsidRPr="004B5A6D" w:rsidRDefault="00F00060" w:rsidP="00C87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0060" w:rsidRPr="004B5A6D" w:rsidRDefault="00F00060" w:rsidP="00C87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sz w:val="28"/>
          <w:szCs w:val="28"/>
          <w:lang w:eastAsia="ru-RU"/>
        </w:rPr>
        <w:t>Разослано: администрации района, прокуратуре.</w:t>
      </w:r>
    </w:p>
    <w:p w:rsidR="00F00060" w:rsidRPr="004B5A6D" w:rsidRDefault="00F00060" w:rsidP="00C8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6D">
        <w:rPr>
          <w:rFonts w:ascii="Times New Roman" w:hAnsi="Times New Roman" w:cs="Times New Roman"/>
          <w:sz w:val="24"/>
          <w:szCs w:val="24"/>
        </w:rPr>
        <w:t>Приложение</w:t>
      </w:r>
    </w:p>
    <w:p w:rsidR="00F00060" w:rsidRPr="004B5A6D" w:rsidRDefault="00F00060" w:rsidP="00C8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6D">
        <w:rPr>
          <w:rFonts w:ascii="Times New Roman" w:hAnsi="Times New Roman" w:cs="Times New Roman"/>
          <w:sz w:val="24"/>
          <w:szCs w:val="24"/>
        </w:rPr>
        <w:t xml:space="preserve"> к постановлению  администрации</w:t>
      </w:r>
    </w:p>
    <w:p w:rsidR="00F00060" w:rsidRPr="004B5A6D" w:rsidRDefault="00F00060" w:rsidP="00C8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6D">
        <w:rPr>
          <w:rFonts w:ascii="Times New Roman" w:hAnsi="Times New Roman" w:cs="Times New Roman"/>
          <w:sz w:val="24"/>
          <w:szCs w:val="24"/>
        </w:rPr>
        <w:t>Новочеркасского сельсовета</w:t>
      </w:r>
    </w:p>
    <w:p w:rsidR="00F00060" w:rsidRPr="004B5A6D" w:rsidRDefault="00F00060" w:rsidP="00C8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6D">
        <w:rPr>
          <w:rFonts w:ascii="Times New Roman" w:hAnsi="Times New Roman" w:cs="Times New Roman"/>
          <w:sz w:val="24"/>
          <w:szCs w:val="24"/>
        </w:rPr>
        <w:t>Саракташского района</w:t>
      </w:r>
    </w:p>
    <w:p w:rsidR="00F00060" w:rsidRPr="004B5A6D" w:rsidRDefault="00F00060" w:rsidP="00C8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6D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F00060" w:rsidRPr="004B5A6D" w:rsidRDefault="00F00060" w:rsidP="00C8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</w:t>
      </w:r>
      <w:r w:rsidRPr="004B5A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05.2025</w:t>
      </w:r>
      <w:r w:rsidRPr="004B5A6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B5A6D">
        <w:rPr>
          <w:rFonts w:ascii="Times New Roman" w:hAnsi="Times New Roman" w:cs="Times New Roman"/>
          <w:sz w:val="24"/>
          <w:szCs w:val="24"/>
        </w:rPr>
        <w:t>-п</w:t>
      </w:r>
    </w:p>
    <w:p w:rsidR="00F00060" w:rsidRPr="004B5A6D" w:rsidRDefault="00F00060" w:rsidP="00C872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60" w:rsidRPr="004B5A6D" w:rsidRDefault="00F00060" w:rsidP="00C872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A6D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муниципальной услуги</w:t>
      </w:r>
    </w:p>
    <w:p w:rsidR="00F00060" w:rsidRPr="004B5A6D" w:rsidRDefault="00F00060" w:rsidP="00C87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A6D">
        <w:rPr>
          <w:rFonts w:ascii="Times New Roman" w:hAnsi="Times New Roman" w:cs="Times New Roman"/>
          <w:b/>
          <w:bCs/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F00060" w:rsidRPr="00D32EF0" w:rsidRDefault="00F00060" w:rsidP="00D87B5F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F00060" w:rsidRPr="00D32EF0" w:rsidRDefault="00F00060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060" w:rsidRPr="00D32EF0" w:rsidRDefault="00F00060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F00060" w:rsidRPr="00D32EF0" w:rsidRDefault="00F00060" w:rsidP="00221CB4">
      <w:pPr>
        <w:pStyle w:val="ConsPlusNormal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00060" w:rsidRPr="00D32EF0" w:rsidRDefault="00F00060" w:rsidP="00C872D6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D32EF0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Pr="00D32EF0"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Pr="00D32EF0">
        <w:rPr>
          <w:rFonts w:ascii="Times New Roman" w:hAnsi="Times New Roman" w:cs="Times New Roman"/>
        </w:rPr>
        <w:t>по предоставлению муниципальной 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72D6">
        <w:rPr>
          <w:rFonts w:ascii="Times New Roman" w:hAnsi="Times New Roman" w:cs="Times New Roman"/>
          <w:sz w:val="24"/>
          <w:szCs w:val="24"/>
        </w:rPr>
        <w:t xml:space="preserve">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в муниципальном образовании Новочеркасский сельсовет Саракташского района Оренбургской области</w:t>
      </w:r>
    </w:p>
    <w:p w:rsidR="00F00060" w:rsidRPr="00D32EF0" w:rsidRDefault="00F00060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F00060" w:rsidRPr="00D32EF0" w:rsidRDefault="00F00060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060" w:rsidRPr="00D32EF0" w:rsidRDefault="00F00060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1.2. Заявителями на получение муниципальной услуги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 (далее – заявитель). </w:t>
      </w: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F00060" w:rsidRPr="00D32EF0" w:rsidRDefault="00F00060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2EF0">
        <w:rPr>
          <w:rFonts w:ascii="Times New Roman" w:hAnsi="Times New Roman" w:cs="Times New Roman"/>
          <w:sz w:val="24"/>
          <w:szCs w:val="24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060" w:rsidRPr="00D32EF0" w:rsidRDefault="00F00060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F00060" w:rsidRPr="00D32EF0" w:rsidRDefault="00F00060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060" w:rsidRPr="00D32EF0" w:rsidRDefault="00F00060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sub_4010"/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– </w:t>
      </w:r>
      <w:r w:rsidRPr="00D32EF0">
        <w:rPr>
          <w:rFonts w:ascii="Times New Roman" w:hAnsi="Times New Roman" w:cs="Times New Roman"/>
          <w:sz w:val="24"/>
          <w:szCs w:val="24"/>
        </w:rPr>
        <w:t>«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муниципальная услуга).</w:t>
      </w:r>
    </w:p>
    <w:p w:rsidR="00F00060" w:rsidRPr="00D32EF0" w:rsidRDefault="00F00060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F00060" w:rsidRPr="00D32EF0" w:rsidRDefault="00F00060" w:rsidP="00C87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информационно-телекоммуникационной сети «Интернет»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admnovocherkassk</w:t>
      </w:r>
      <w:r w:rsidRPr="00C872D6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r w:rsidRPr="00C872D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F00060" w:rsidRPr="00D32EF0" w:rsidRDefault="00F00060" w:rsidP="00DD238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:rsidR="00F00060" w:rsidRPr="00D32EF0" w:rsidRDefault="00F00060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D32EF0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00060" w:rsidRPr="00D32EF0" w:rsidRDefault="00F00060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:rsidR="00F00060" w:rsidRPr="00D32EF0" w:rsidRDefault="00F00060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2.2.  Муниципальная услуга предоставляется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администрацией муниципального образования Новочеркасский сельсовет Саракташского района Оренбургской области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F00060" w:rsidRPr="00C872D6" w:rsidRDefault="00F00060" w:rsidP="00E86CF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2.2.1..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</w:t>
      </w:r>
      <w:r w:rsidRPr="00C872D6">
        <w:rPr>
          <w:rFonts w:ascii="Times New Roman" w:hAnsi="Times New Roman" w:cs="Times New Roman"/>
          <w:sz w:val="24"/>
          <w:szCs w:val="24"/>
          <w:lang w:eastAsia="ru-RU"/>
        </w:rPr>
        <w:t>а также в ИС «РГУ».</w:t>
      </w:r>
    </w:p>
    <w:p w:rsidR="00F00060" w:rsidRPr="00D32EF0" w:rsidRDefault="00F00060" w:rsidP="00C872D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D6">
        <w:rPr>
          <w:rFonts w:ascii="Times New Roman" w:hAnsi="Times New Roman" w:cs="Times New Roman"/>
          <w:sz w:val="24"/>
          <w:szCs w:val="24"/>
          <w:lang w:eastAsia="ru-RU"/>
        </w:rPr>
        <w:t>2.2.4. Многофункциональный цент вправе принять  в соответствии с соглашением о взаимодействии между уполномоченным органом и многофункциональным центром (при наличии соглашения)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72D6">
        <w:rPr>
          <w:rFonts w:ascii="Times New Roman" w:hAnsi="Times New Roman" w:cs="Times New Roman"/>
          <w:sz w:val="24"/>
          <w:szCs w:val="24"/>
          <w:lang w:eastAsia="ru-RU"/>
        </w:rPr>
        <w:t>решение об отказе в приеме заявления о предоставлении разрешения на отклонение от предельных параметров разрешенного строительства, реконструкции объекта капитального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F00060" w:rsidRPr="00D32EF0" w:rsidRDefault="00F00060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F00060" w:rsidRPr="00D32EF0" w:rsidRDefault="00F00060" w:rsidP="00F67851">
      <w:pPr>
        <w:pStyle w:val="ConsPlusNormal"/>
        <w:spacing w:before="100" w:before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F00060" w:rsidRPr="00D32EF0" w:rsidRDefault="00F00060" w:rsidP="00F67851">
      <w:pPr>
        <w:pStyle w:val="ConsPlusNormal"/>
        <w:spacing w:before="100" w:before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8"/>
          <w:szCs w:val="28"/>
        </w:rPr>
        <w:t>а) </w:t>
      </w:r>
      <w:r w:rsidRPr="00D32EF0">
        <w:rPr>
          <w:rFonts w:ascii="Times New Roman" w:hAnsi="Times New Roman" w:cs="Times New Roman"/>
          <w:sz w:val="24"/>
          <w:szCs w:val="24"/>
        </w:rPr>
        <w:t>выдача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00060" w:rsidRPr="00D32EF0" w:rsidRDefault="00F00060" w:rsidP="00710D18">
      <w:pPr>
        <w:pStyle w:val="ConsPlusNormal"/>
        <w:spacing w:before="100" w:before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 выдача решения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F00060" w:rsidRPr="00D32EF0" w:rsidRDefault="00F00060" w:rsidP="00354793">
      <w:pPr>
        <w:pStyle w:val="ConsPlusNormal"/>
        <w:spacing w:before="100" w:before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2.4. Результат предоставления муниципальной услуги, указанный в пункте 2.3 Административного регламента: </w:t>
      </w:r>
    </w:p>
    <w:p w:rsidR="00F00060" w:rsidRPr="00D32EF0" w:rsidRDefault="00F00060" w:rsidP="00DC20E6">
      <w:pPr>
        <w:pStyle w:val="ConsPlusNormal"/>
        <w:spacing w:before="100" w:before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F00060" w:rsidRPr="00D32EF0" w:rsidRDefault="00F00060" w:rsidP="00354793">
      <w:pPr>
        <w:pStyle w:val="ConsPlusNormal"/>
        <w:spacing w:before="100" w:before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  </w:t>
      </w:r>
    </w:p>
    <w:p w:rsidR="00F00060" w:rsidRPr="00D32EF0" w:rsidRDefault="00F00060" w:rsidP="00747DA9">
      <w:pPr>
        <w:pStyle w:val="ConsPlusNormal"/>
        <w:spacing w:before="100" w:before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2.5. Результат предоставления муниципальной услуги (его копия или сведения, содержащиеся в нем), предусмотренный 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F00060" w:rsidRPr="00D32EF0" w:rsidRDefault="00F00060" w:rsidP="00747DA9">
      <w:pPr>
        <w:pStyle w:val="ConsPlusNormal"/>
        <w:spacing w:before="100" w:beforeAutospacing="1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F00060" w:rsidRPr="00D32EF0" w:rsidRDefault="00F00060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00060" w:rsidRPr="00D32EF0" w:rsidRDefault="00F0006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2.6.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Pr="00D32EF0">
        <w:rPr>
          <w:rFonts w:ascii="Times New Roman" w:hAnsi="Times New Roman" w:cs="Times New Roman"/>
          <w:sz w:val="24"/>
          <w:szCs w:val="24"/>
        </w:rPr>
        <w:t>муниципальной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не может превышать 55 рабочих дней</w:t>
      </w:r>
      <w:r w:rsidRPr="00D32EF0">
        <w:rPr>
          <w:rFonts w:ascii="Times New Roman" w:hAnsi="Times New Roman" w:cs="Times New Roman"/>
          <w:sz w:val="28"/>
          <w:szCs w:val="28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D32EF0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3.4 Административного регламента.    </w:t>
      </w:r>
    </w:p>
    <w:p w:rsidR="00F00060" w:rsidRPr="00D32EF0" w:rsidRDefault="00F0006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 случае если разрешение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процентов,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срок предоставления услуги не может превышать 20 рабочих дней</w:t>
      </w:r>
      <w:r w:rsidRPr="00D32EF0">
        <w:rPr>
          <w:rFonts w:ascii="Times New Roman" w:hAnsi="Times New Roman" w:cs="Times New Roman"/>
          <w:sz w:val="28"/>
          <w:szCs w:val="28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D32EF0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3.4 Административного регламента.</w:t>
      </w:r>
    </w:p>
    <w:p w:rsidR="00F00060" w:rsidRPr="00D32EF0" w:rsidRDefault="00F00060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F00060" w:rsidRPr="00D32EF0" w:rsidRDefault="00F00060" w:rsidP="00D32E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00060" w:rsidRPr="00D32EF0" w:rsidRDefault="00F00060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00060" w:rsidRPr="00D32EF0" w:rsidRDefault="00F00060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bookmarkStart w:id="2" w:name="P456"/>
      <w:bookmarkEnd w:id="2"/>
      <w:r w:rsidRPr="00D32EF0">
        <w:rPr>
          <w:rFonts w:ascii="Times New Roman" w:hAnsi="Times New Roman" w:cs="Times New Roman"/>
          <w:sz w:val="24"/>
          <w:szCs w:val="24"/>
          <w:lang w:eastAsia="ru-RU"/>
        </w:rPr>
        <w:t>2.7.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F00060" w:rsidRPr="00D32EF0" w:rsidRDefault="00F00060" w:rsidP="007F57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00060" w:rsidRPr="00D32EF0" w:rsidRDefault="00F00060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</w:t>
      </w:r>
      <w:r w:rsidRPr="00D32EF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                                                                            </w:t>
      </w:r>
    </w:p>
    <w:p w:rsidR="00F00060" w:rsidRPr="00D32EF0" w:rsidRDefault="00F00060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</w:p>
    <w:p w:rsidR="00F00060" w:rsidRPr="00D32EF0" w:rsidRDefault="00F00060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481"/>
      <w:bookmarkEnd w:id="3"/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указан в пункте 3.5 Административного регламента.   </w:t>
      </w:r>
    </w:p>
    <w:p w:rsidR="00F00060" w:rsidRPr="00D32EF0" w:rsidRDefault="00F00060" w:rsidP="00DF3B9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  <w:lang w:eastAsia="ru-RU"/>
        </w:rPr>
        <w:t>2.9. 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F00060" w:rsidRPr="00D32EF0" w:rsidRDefault="00F00060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0060" w:rsidRPr="00D32EF0" w:rsidRDefault="00F00060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</w:p>
    <w:p w:rsidR="00F00060" w:rsidRPr="00D32EF0" w:rsidRDefault="00F00060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услуги</w:t>
      </w:r>
    </w:p>
    <w:p w:rsidR="00F00060" w:rsidRPr="00D32EF0" w:rsidRDefault="00F00060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3"/>
      <w:bookmarkEnd w:id="4"/>
      <w:r w:rsidRPr="00D32EF0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 </w:t>
      </w:r>
    </w:p>
    <w:p w:rsidR="00F00060" w:rsidRPr="00D32EF0" w:rsidRDefault="00F00060" w:rsidP="008F36E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2.11. Решение об отказе в приеме документов, указанных в пункте 3.5 Административного регламента, оформляется по рекомендуемой форме согласно Приложению № 3 к Административному регламенту.</w:t>
      </w:r>
    </w:p>
    <w:p w:rsidR="00F00060" w:rsidRPr="00D32EF0" w:rsidRDefault="00F00060" w:rsidP="008F36E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2.12.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получения такого заявления. </w:t>
      </w:r>
    </w:p>
    <w:p w:rsidR="00F00060" w:rsidRPr="00D32EF0" w:rsidRDefault="00F00060" w:rsidP="00D32EF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 </w:t>
      </w:r>
    </w:p>
    <w:p w:rsidR="00F00060" w:rsidRPr="00D32EF0" w:rsidRDefault="00F00060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00060" w:rsidRPr="00D32EF0" w:rsidRDefault="00F00060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F00060" w:rsidRPr="00D32EF0" w:rsidRDefault="00F00060" w:rsidP="00B40CC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2.14. Основания для приостановления предоставления муниципальной услуги отсутствуют.</w:t>
      </w:r>
    </w:p>
    <w:p w:rsidR="00F00060" w:rsidRPr="00D32EF0" w:rsidRDefault="00F00060" w:rsidP="00C23F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2.15. Исчерпывающий перечень оснований для отказа в предоставлении муниципальной услуги</w:t>
      </w:r>
      <w:r w:rsidRPr="00D32EF0"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указан в пункте 3.27 Административного регламента. </w:t>
      </w:r>
    </w:p>
    <w:p w:rsidR="00F00060" w:rsidRPr="00D32EF0" w:rsidRDefault="00F00060" w:rsidP="00C23F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2.16.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оформляется по рекомендуемой форме, приведенной в Приложении № 4 к Административному регламенту.  </w:t>
      </w:r>
    </w:p>
    <w:p w:rsidR="00F00060" w:rsidRPr="00D32EF0" w:rsidRDefault="00F00060" w:rsidP="00C23F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2.17. Решение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направляется заявителю способом, определенным заявителем в заявлении.</w:t>
      </w:r>
    </w:p>
    <w:p w:rsidR="00F00060" w:rsidRPr="00D32EF0" w:rsidRDefault="00F00060" w:rsidP="00924AA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F00060" w:rsidRPr="00D32EF0" w:rsidRDefault="00F00060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00060" w:rsidRPr="00D32EF0" w:rsidRDefault="00F00060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060" w:rsidRPr="00D32EF0" w:rsidRDefault="00F00060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2.18. Предоставление муниципальной услуги осуществляется без взимания платы. </w:t>
      </w:r>
    </w:p>
    <w:p w:rsidR="00F00060" w:rsidRPr="00D32EF0" w:rsidRDefault="00F00060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F00060" w:rsidRPr="00D32EF0" w:rsidRDefault="00F00060" w:rsidP="00E67D0B">
      <w:pPr>
        <w:pStyle w:val="ConsPlusNormal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00060" w:rsidRPr="00D32EF0" w:rsidRDefault="00F00060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заявителем запроса</w:t>
      </w:r>
    </w:p>
    <w:p w:rsidR="00F00060" w:rsidRPr="00D32EF0" w:rsidRDefault="00F00060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F00060" w:rsidRPr="00D32EF0" w:rsidRDefault="00F00060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:rsidR="00F00060" w:rsidRPr="00D32EF0" w:rsidRDefault="00F00060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060" w:rsidRPr="00D32EF0" w:rsidRDefault="00F00060" w:rsidP="00262B0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2.21. Регистрация заявления осуществляется не позднее одного рабочего дня, следующего за днем поступления заявления в уполномоченный орган.</w:t>
      </w: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F00060" w:rsidRPr="00D32EF0" w:rsidRDefault="00F00060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</w:p>
    <w:p w:rsidR="00F00060" w:rsidRPr="00D32EF0" w:rsidRDefault="00F00060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D32EF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2.22.</w:t>
      </w:r>
      <w:r w:rsidRPr="00D32EF0"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F00060" w:rsidRPr="00D32EF0" w:rsidRDefault="00F00060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F00060" w:rsidRPr="00D32EF0" w:rsidRDefault="00F00060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:rsidR="00F00060" w:rsidRPr="00D32EF0" w:rsidRDefault="00F00060" w:rsidP="00D32EF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F00060" w:rsidRPr="00D32EF0" w:rsidRDefault="00F0006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F00060" w:rsidRPr="00D32EF0" w:rsidRDefault="00F00060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2.24. Услуги, необходимые и обязательные для предоставления муниципальной услуги, отсутствуют.</w:t>
      </w: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2.25. Информационная система, используемая для предоставления муниципальной услуги – ЕПГУ.</w:t>
      </w: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F00060" w:rsidRPr="00D32EF0" w:rsidRDefault="00F00060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7D188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060" w:rsidRPr="00D32EF0" w:rsidRDefault="00F00060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вариантов предоставления муниципальной услуги, включающий </w:t>
      </w:r>
    </w:p>
    <w:p w:rsidR="00F00060" w:rsidRPr="00D32EF0" w:rsidRDefault="00F00060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00060" w:rsidRPr="00D32EF0" w:rsidRDefault="00F00060" w:rsidP="007D188A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060" w:rsidRPr="00D32EF0" w:rsidRDefault="00F00060" w:rsidP="008B36C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 </w:t>
      </w:r>
    </w:p>
    <w:p w:rsidR="00F00060" w:rsidRPr="00D32EF0" w:rsidRDefault="00F00060" w:rsidP="00564357">
      <w:pPr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3.2. 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</w:t>
      </w:r>
    </w:p>
    <w:p w:rsidR="00F00060" w:rsidRPr="00D32EF0" w:rsidRDefault="00F00060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F00060" w:rsidRPr="00D32EF0" w:rsidRDefault="00F00060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регистрации данного заявления в уполномоченном органе.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Оставление заявления о предоставлении муниципальной услуги без рассмотрения не препятствует повторному обращению заявителя в уполномоченный орган за предоставлением муниципальной услуги. </w:t>
      </w:r>
    </w:p>
    <w:p w:rsidR="00F00060" w:rsidRPr="00D32EF0" w:rsidRDefault="00F00060" w:rsidP="00D32EF0">
      <w:pPr>
        <w:pStyle w:val="ConsPlusNormal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00060" w:rsidRPr="00D32EF0" w:rsidRDefault="00F00060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F00060" w:rsidRPr="00D32EF0" w:rsidRDefault="00F00060" w:rsidP="00283992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F00060" w:rsidRPr="00D32EF0" w:rsidRDefault="00F00060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F00060" w:rsidRPr="00D32EF0" w:rsidRDefault="00F00060" w:rsidP="00B04BE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F00060" w:rsidRPr="00D32EF0" w:rsidRDefault="00F00060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00060" w:rsidRPr="00D32EF0" w:rsidRDefault="00F00060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60" w:rsidRPr="00D32EF0" w:rsidRDefault="00F00060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услуги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00060" w:rsidRPr="00D32EF0" w:rsidRDefault="00F00060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60" w:rsidRPr="00D32EF0" w:rsidRDefault="00F00060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F00060" w:rsidRPr="00D32EF0" w:rsidRDefault="00F00060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уполномоченный орган заявления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>по рекомендуемой форме согласно Приложению № 1 к Административному регламенту и документов, предусмотренных подпунктами «б» – «д» пункта 3.5, пунктом 3.6 Административного регламента, одним из следующих способов:</w:t>
      </w:r>
    </w:p>
    <w:p w:rsidR="00F00060" w:rsidRPr="00D32EF0" w:rsidRDefault="00F00060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в электронной форме посредством ЕПГУ.  </w:t>
      </w:r>
    </w:p>
    <w:p w:rsidR="00F00060" w:rsidRPr="00D32EF0" w:rsidRDefault="00F00060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 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F00060" w:rsidRPr="00D32EF0" w:rsidRDefault="00F00060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 5 статьи 8 Федерального закона от 6 апреля  2011  года  № 63-ФЗ  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F00060" w:rsidRPr="00D32EF0" w:rsidRDefault="00F00060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F00060" w:rsidRPr="00D32EF0" w:rsidRDefault="00F00060" w:rsidP="00DF3B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F00060" w:rsidRPr="00D32EF0" w:rsidRDefault="00F00060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3.5. Исчерпывающий перечень документов, необходимых для предоставления муниципальной услуги, которые представляются заявителем самостоятельно:  </w:t>
      </w:r>
    </w:p>
    <w:p w:rsidR="00F00060" w:rsidRPr="00D32EF0" w:rsidRDefault="00F00060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строительства. В случае представления заявления в электронной форме посредством ЕПГУ в соответствии с подпунктом «а» пункта 3.4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F00060" w:rsidRPr="00D32EF0" w:rsidRDefault="00F00060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 Административного регламента представление указанного документа не требуется; </w:t>
      </w:r>
    </w:p>
    <w:p w:rsidR="00F00060" w:rsidRPr="00D32EF0" w:rsidRDefault="00F00060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 3.4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F00060" w:rsidRPr="00D32EF0" w:rsidRDefault="00F00060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F00060" w:rsidRPr="00D32EF0" w:rsidRDefault="00F00060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  </w:t>
      </w:r>
    </w:p>
    <w:p w:rsidR="00F00060" w:rsidRPr="00D32EF0" w:rsidRDefault="00F00060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F00060" w:rsidRPr="00D32EF0" w:rsidRDefault="00F00060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F00060" w:rsidRPr="00D32EF0" w:rsidRDefault="00F00060" w:rsidP="00142A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F00060" w:rsidRPr="00D32EF0" w:rsidRDefault="00F00060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F00060" w:rsidRPr="00D32EF0" w:rsidRDefault="00F00060" w:rsidP="00220BB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F00060" w:rsidRPr="00D32EF0" w:rsidRDefault="00F00060" w:rsidP="007714C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</w:t>
      </w:r>
    </w:p>
    <w:p w:rsidR="00F00060" w:rsidRPr="00D32EF0" w:rsidRDefault="00F00060" w:rsidP="00DC5B6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F00060" w:rsidRPr="00D32EF0" w:rsidRDefault="00F00060" w:rsidP="00DC5B6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F00060" w:rsidRPr="00D32EF0" w:rsidRDefault="00F00060" w:rsidP="00DC5B6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3.5 Административного регламента; </w:t>
      </w:r>
    </w:p>
    <w:p w:rsidR="00F00060" w:rsidRPr="00D32EF0" w:rsidRDefault="00F00060" w:rsidP="00DC5B6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F00060" w:rsidRPr="00D32EF0" w:rsidRDefault="00F00060" w:rsidP="00DC5B6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00060" w:rsidRPr="00D32EF0" w:rsidRDefault="00F00060" w:rsidP="00DC5B6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F00060" w:rsidRPr="00D32EF0" w:rsidRDefault="00F00060" w:rsidP="00E25E9E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  </w:t>
      </w:r>
    </w:p>
    <w:p w:rsidR="00F00060" w:rsidRPr="00D32EF0" w:rsidRDefault="00F00060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3.9.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F00060" w:rsidRPr="00D32EF0" w:rsidRDefault="00F00060" w:rsidP="00C87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Многофункциональный центр </w:t>
      </w:r>
      <w:r>
        <w:rPr>
          <w:rFonts w:ascii="Times New Roman" w:hAnsi="Times New Roman" w:cs="Times New Roman"/>
          <w:sz w:val="24"/>
          <w:szCs w:val="24"/>
        </w:rPr>
        <w:t xml:space="preserve"> может участвовать (при наличии соглашения о взаимодействии) </w:t>
      </w:r>
      <w:r w:rsidRPr="00D32EF0">
        <w:rPr>
          <w:rFonts w:ascii="Times New Roman" w:hAnsi="Times New Roman" w:cs="Times New Roman"/>
          <w:sz w:val="24"/>
          <w:szCs w:val="24"/>
        </w:rPr>
        <w:t xml:space="preserve">в приеме заявления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3.10. Возможность получения муниципальной услуги по экстерриториальному принципу отсутствует.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3.11. Заявление и документы, предусмотренные подпунктами «б» – «д» пункта 3.5, пунктом 3.6 Административного регламента, направленные одним из способов, указанных в пункте 3.4 Административного регламента, принимаются должностным лицом структурного подразделения уполномоченного органа, ответственным за делопроизводство, или регистрируются в автоматическом режиме.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«б» – «д» пункта 3.5, пунктом 3.6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  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3.13. Для возможности подачи заявления через ЕПГУ заявитель должен быть зарегистрирован в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ФГИС</w:t>
      </w:r>
      <w:r w:rsidRPr="00D32EF0">
        <w:rPr>
          <w:rFonts w:ascii="Times New Roman" w:hAnsi="Times New Roman" w:cs="Times New Roman"/>
          <w:sz w:val="24"/>
          <w:szCs w:val="24"/>
        </w:rPr>
        <w:t xml:space="preserve"> ЕСИА. 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3.14. Срок регистрации заявления и документов, предусмотренных подпунктами «б» – «д» пункта 3.5, пунктом 3.6 Административного регламента, указан в пункте 2.21 Административного регламента.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3.15. Результатом административной процедуры является регистрация заявления и документов, предусмотренных подпунктами «б» – «д» пункта 3.5, пунктом 3.6 Административного регламента. </w:t>
      </w:r>
    </w:p>
    <w:p w:rsidR="00F00060" w:rsidRPr="00D32EF0" w:rsidRDefault="00F00060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3.16. После регистрации заявление и документы, предусмотренные подпунктами «б» – «д» пункта 3.5, пунктом 3.6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F00060" w:rsidRPr="00D32EF0" w:rsidRDefault="00F00060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0060" w:rsidRPr="00D32EF0" w:rsidRDefault="00F00060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2EF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3.6 Административного регламента.  </w:t>
      </w:r>
    </w:p>
    <w:p w:rsidR="00F00060" w:rsidRPr="00D32EF0" w:rsidRDefault="00F00060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3.6 Административного регламента,</w:t>
      </w:r>
      <w:bookmarkStart w:id="5" w:name="p33"/>
      <w:bookmarkEnd w:id="5"/>
      <w:r w:rsidRPr="00D32EF0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</w:p>
    <w:p w:rsidR="00F00060" w:rsidRPr="00D32EF0" w:rsidRDefault="00F00060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F00060" w:rsidRPr="00D32EF0" w:rsidRDefault="00F00060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2) Федеральную службу государственной регистрации, кадастра и картографии по Оренбургской области.</w:t>
      </w:r>
    </w:p>
    <w:p w:rsidR="00F00060" w:rsidRPr="00D32EF0" w:rsidRDefault="00F00060" w:rsidP="00B0297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3.19. Для получения документов, указанных в пункте 3.6 Административного регламента, направление межведомственного запроса</w:t>
      </w:r>
      <w:r w:rsidRPr="00D32EF0"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составляет один рабочий день со дня регистрации заявления и приложенных к заявлению документов. 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3.20. По межведомственным запросам документы (их копии или сведения, содержащиеся в них), предусмотренные пунктом 3.6 Административного регламента, предоставляются органами, указанными в пункте 3.18 Административного регламента, в распоряжении которых находятся эти документы в электронной форме или на бумажном носителе, в срок не позднее 3 рабочих дней с момента направления соответствующего межведомственного запроса.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F00060" w:rsidRPr="00D32EF0" w:rsidRDefault="00F00060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F00060" w:rsidRPr="00D32EF0" w:rsidRDefault="00F00060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00060" w:rsidRPr="00D32EF0" w:rsidRDefault="00F00060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3.23. Основанием для начала административной процедуры является регистрация заявления и документов, предусмотренных подпунктами «б» – «д» пункта 3.5, пунктом 3.6 Административного регламента.</w:t>
      </w:r>
    </w:p>
    <w:p w:rsidR="00F00060" w:rsidRPr="00D32EF0" w:rsidRDefault="00F00060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 Административного регламента. </w:t>
      </w:r>
    </w:p>
    <w:p w:rsidR="00F00060" w:rsidRPr="00D32EF0" w:rsidRDefault="00F00060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3.25. Неполучение (несвоевременное получение) документов, предусмотренных пунктом 3.6 Административного регламента, не может являться основанием для отказа в предоставлении муниципальной услуги. </w:t>
      </w:r>
    </w:p>
    <w:p w:rsidR="00F00060" w:rsidRPr="00D32EF0" w:rsidRDefault="00F00060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3.26. Основания для приостановления предоставления муниципальной услуги отсутствуют.</w:t>
      </w:r>
    </w:p>
    <w:p w:rsidR="00F00060" w:rsidRPr="00D32EF0" w:rsidRDefault="00F00060" w:rsidP="00C45BA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3.27. Основаниями для принятия решения об отказе в предоставлении муниципальной услуги являются: </w:t>
      </w:r>
    </w:p>
    <w:p w:rsidR="00F00060" w:rsidRPr="00D32EF0" w:rsidRDefault="00F00060" w:rsidP="00890E2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а) несоответствие заявителя кругу лиц, указанных в пункте 1.2 Административного регламента;</w:t>
      </w:r>
    </w:p>
    <w:p w:rsidR="00F00060" w:rsidRPr="00D32EF0" w:rsidRDefault="00F00060" w:rsidP="00890E2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в соответствии с требованиями части 6</w:t>
      </w:r>
      <w:r w:rsidRPr="00D32EF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32EF0">
        <w:rPr>
          <w:rFonts w:ascii="Times New Roman" w:hAnsi="Times New Roman" w:cs="Times New Roman"/>
          <w:sz w:val="24"/>
          <w:szCs w:val="24"/>
        </w:rPr>
        <w:t>статьи 40 Градостроительного кодекса Российской Федерации;</w:t>
      </w:r>
    </w:p>
    <w:p w:rsidR="00F00060" w:rsidRPr="00D32EF0" w:rsidRDefault="00F00060" w:rsidP="00890E2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отклонение от предельных параметров разрешенного строительства, реконструкции объекта капитального строительства; </w:t>
      </w:r>
    </w:p>
    <w:p w:rsidR="00F00060" w:rsidRPr="00D32EF0" w:rsidRDefault="00F00060" w:rsidP="00890E2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F00060" w:rsidRPr="00D32EF0" w:rsidRDefault="00F00060" w:rsidP="00890E2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F00060" w:rsidRPr="00D32EF0" w:rsidRDefault="00F00060" w:rsidP="00890E2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F00060" w:rsidRPr="00D32EF0" w:rsidRDefault="00F00060" w:rsidP="00890E2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F00060" w:rsidRPr="00D32EF0" w:rsidRDefault="00F00060" w:rsidP="00890E2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 </w:t>
      </w:r>
    </w:p>
    <w:p w:rsidR="00F00060" w:rsidRPr="00D32EF0" w:rsidRDefault="00F00060" w:rsidP="00890E2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F00060" w:rsidRPr="00D32EF0" w:rsidRDefault="00F00060" w:rsidP="00890E2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F00060" w:rsidRPr="00D32EF0" w:rsidRDefault="00F00060" w:rsidP="00890E2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F00060" w:rsidRPr="00D32EF0" w:rsidRDefault="00F00060" w:rsidP="00C45B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3.28. </w:t>
      </w:r>
      <w:r w:rsidRPr="00D32EF0">
        <w:rPr>
          <w:rFonts w:ascii="Times New Roman" w:hAnsi="Times New Roman" w:cs="Times New Roman"/>
          <w:sz w:val="24"/>
          <w:szCs w:val="24"/>
        </w:rPr>
        <w:t xml:space="preserve">По результатам проверки документов, предусмотренных пунктами 3.5 и 3.6 Административного регламента, должностное лицо ответственного структурного подразделения, в случае отсутствия оснований для отказа в предоставлении муниципальной услуги, предусмотренных пунктом 3.27 Административного регламента, подготавливает проект решения о предоставлении разрешения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в срок, установленный частью 4 статьи 40 Градостроительного кодекса Российской Федерации.</w:t>
      </w:r>
    </w:p>
    <w:p w:rsidR="00F00060" w:rsidRPr="00D32EF0" w:rsidRDefault="00F00060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3.29. Проект решения о предоставлении разрешения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 w:rsidRPr="00D32E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32EF0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Федерации.</w:t>
      </w:r>
    </w:p>
    <w:p w:rsidR="00F00060" w:rsidRPr="00C872D6" w:rsidRDefault="00F00060" w:rsidP="00C60A9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3.30.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Комиссия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или об отказе в предоставлении такого разрешения с указанием причин принятого решения и направляет их главе 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C872D6">
        <w:rPr>
          <w:rFonts w:ascii="Times New Roman" w:hAnsi="Times New Roman" w:cs="Times New Roman"/>
          <w:sz w:val="24"/>
          <w:szCs w:val="24"/>
        </w:rPr>
        <w:t>Новочеркасский сельсовет Саракташского района Оренбургской области.</w:t>
      </w:r>
    </w:p>
    <w:p w:rsidR="00F00060" w:rsidRPr="00C872D6" w:rsidRDefault="00F00060" w:rsidP="00C872D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72D6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муниципального образования Новочеркасский сельсовет Саракташского района Оренбургской области в срок, установленный частью 6 статьи 40 Градостроительного кодекса Российской Федерации принимает решение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такого разрешения с указанием причин принятого решения.  </w:t>
      </w:r>
    </w:p>
    <w:p w:rsidR="00F00060" w:rsidRPr="00D32EF0" w:rsidRDefault="00F00060" w:rsidP="00E839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3.31. Результатом административной процедуры является подписание решения о предоставлении разрешения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по рекомендуемой форме, приведенной в Приложении № 2 к Административному регламенту, </w:t>
      </w:r>
      <w:r w:rsidRPr="00D32EF0">
        <w:rPr>
          <w:rFonts w:ascii="Times New Roman" w:hAnsi="Times New Roman" w:cs="Times New Roman"/>
          <w:sz w:val="24"/>
          <w:szCs w:val="24"/>
        </w:rPr>
        <w:t xml:space="preserve">или подписание решения об отказе в предоставлении разрешения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(далее в настоящем подразделе – решение об отказе в предоставлении муниципальной услуги)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3.32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3.34. Срок принятия решения о предоставлении (об отказе в предоставлении) муниципальной услуги не может превышать срок, установленный в пункте 2.6 Административного регламента.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Предоставление результата муниципальной услуги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3.35. Результат предоставления муниципальной услуги указан в пункте 2.3 Административного регламента. </w:t>
      </w:r>
    </w:p>
    <w:p w:rsidR="00F00060" w:rsidRPr="00D32EF0" w:rsidRDefault="00F00060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3.36.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>.</w:t>
      </w: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3.37. Заявитель по его выбору вправе получить результат предоставления муниципальной услуги одним из способов, указанных в пункте 2.4 Административного регламента. </w:t>
      </w:r>
    </w:p>
    <w:p w:rsidR="00F00060" w:rsidRPr="00D32EF0" w:rsidRDefault="00F00060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3.38. Подписанное решение о предоставлении разрешения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или решение об отказе в предоставлении разрешения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направляется заявителю тем же способом, которым было подано заявление и документы, предусмотренные подпунктами «б» – «д» пункта 3.5, пунктом 3.6 Административного регламента, если в заявлении не был указан иной способ. </w:t>
      </w:r>
    </w:p>
    <w:p w:rsidR="00F00060" w:rsidRPr="00D32EF0" w:rsidRDefault="00F00060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32EF0">
        <w:rPr>
          <w:rFonts w:ascii="Times New Roman" w:hAnsi="Times New Roman" w:cs="Times New Roman"/>
          <w:sz w:val="24"/>
          <w:szCs w:val="24"/>
          <w:lang w:eastAsia="en-US"/>
        </w:rPr>
        <w:t xml:space="preserve">3.39.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F00060" w:rsidRPr="00D32EF0" w:rsidRDefault="00F00060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3.40. Срок предоставления заявителю решения о предоставлении разрешения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или решения об отказе в предоставлении разрешения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составляет один рабочий день со дня его подписания, но не превышает срок, установленный в пункте 2.6 Административного регламента.  </w:t>
      </w:r>
    </w:p>
    <w:p w:rsidR="00F00060" w:rsidRPr="00D32EF0" w:rsidRDefault="00F00060" w:rsidP="006D0B18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F00060" w:rsidRPr="00D32EF0" w:rsidRDefault="00F00060" w:rsidP="006D0B18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3.42. Получение дополнительных сведений от заявителя не предусмотрено. </w:t>
      </w:r>
    </w:p>
    <w:p w:rsidR="00F00060" w:rsidRPr="00D32EF0" w:rsidRDefault="00F00060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F00060" w:rsidRPr="00D32EF0" w:rsidRDefault="00F00060" w:rsidP="007D188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0060" w:rsidRPr="00D32EF0" w:rsidRDefault="00F00060" w:rsidP="00962C7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Максимальный срок предоставления муниципальной услуги</w:t>
      </w:r>
    </w:p>
    <w:p w:rsidR="00F00060" w:rsidRPr="00D32EF0" w:rsidRDefault="00F00060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F00060" w:rsidRPr="00D32EF0" w:rsidRDefault="00F00060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3.44. Срок предоставления муниципальной услуги указан в пункте 2.6 Административного регламента. </w:t>
      </w:r>
    </w:p>
    <w:p w:rsidR="00F00060" w:rsidRPr="00D32EF0" w:rsidRDefault="00F00060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IV. Формы контроля за исполнением административного регламента </w:t>
      </w:r>
    </w:p>
    <w:p w:rsidR="00F00060" w:rsidRPr="00D32EF0" w:rsidRDefault="00F00060" w:rsidP="004429E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00060" w:rsidRPr="00D32EF0" w:rsidRDefault="00F00060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0060" w:rsidRPr="00D32EF0" w:rsidRDefault="00F00060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</w:t>
      </w:r>
    </w:p>
    <w:p w:rsidR="00F00060" w:rsidRPr="00D32EF0" w:rsidRDefault="00F00060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 качества предоставления муниципальной услуги, в том числе порядок и формы</w:t>
      </w:r>
    </w:p>
    <w:p w:rsidR="00F00060" w:rsidRPr="00D32EF0" w:rsidRDefault="00F00060" w:rsidP="004429E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контроля за полнотой и качеством предоставления муниципальной услуги</w:t>
      </w:r>
    </w:p>
    <w:p w:rsidR="00F00060" w:rsidRPr="00D32EF0" w:rsidRDefault="00F00060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F00060" w:rsidRDefault="00F0006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0060" w:rsidRPr="00D32EF0" w:rsidRDefault="00F00060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должностных лиц органа местного самоуправления за решения </w:t>
      </w:r>
    </w:p>
    <w:p w:rsidR="00F00060" w:rsidRPr="00D32EF0" w:rsidRDefault="00F00060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и действия (бездействие), принимаемые (осуществляемые) ими в ходе </w:t>
      </w:r>
    </w:p>
    <w:p w:rsidR="00F00060" w:rsidRPr="00D32EF0" w:rsidRDefault="00F00060" w:rsidP="004429E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F00060" w:rsidRPr="00D32EF0" w:rsidRDefault="00F00060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F00060" w:rsidRPr="00D32EF0" w:rsidRDefault="00F00060" w:rsidP="004429EE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00060" w:rsidRPr="00D32EF0" w:rsidRDefault="00F00060" w:rsidP="004429E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F00060" w:rsidRPr="00D32EF0" w:rsidRDefault="00F00060" w:rsidP="004429EE">
      <w:pPr>
        <w:pStyle w:val="ListParagraph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00060" w:rsidRPr="00D32EF0" w:rsidRDefault="00F00060" w:rsidP="004429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00060" w:rsidRPr="00D32EF0" w:rsidRDefault="00F00060" w:rsidP="004429EE">
      <w:pPr>
        <w:autoSpaceDE w:val="0"/>
        <w:autoSpaceDN w:val="0"/>
        <w:adjustRightInd w:val="0"/>
        <w:ind w:right="-142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br w:type="page"/>
        <w:t>Приложение № 1</w:t>
      </w:r>
    </w:p>
    <w:p w:rsidR="00F00060" w:rsidRPr="00D32EF0" w:rsidRDefault="00F00060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0060" w:rsidRPr="00D32EF0" w:rsidRDefault="00F00060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00060" w:rsidRPr="00D32EF0" w:rsidRDefault="00F00060" w:rsidP="001474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0060" w:rsidRPr="00D32EF0" w:rsidRDefault="00F00060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F00060" w:rsidRPr="00D32EF0" w:rsidRDefault="00F00060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00060" w:rsidRPr="00D32EF0" w:rsidRDefault="00F00060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  <w:r w:rsidRPr="00D32EF0" w:rsidDel="00A67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0060" w:rsidRPr="00D32EF0" w:rsidRDefault="00F00060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60" w:rsidRPr="00D32EF0" w:rsidRDefault="00F00060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060" w:rsidRPr="00D32EF0" w:rsidRDefault="00F00060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F00060" w:rsidRPr="00D32EF0" w:rsidRDefault="00F00060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F00060" w:rsidRPr="00B01430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00060" w:rsidRPr="00B01430" w:rsidRDefault="00F00060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F00060" w:rsidRPr="00B01430">
        <w:trPr>
          <w:trHeight w:val="126"/>
        </w:trPr>
        <w:tc>
          <w:tcPr>
            <w:tcW w:w="9961" w:type="dxa"/>
            <w:tcBorders>
              <w:left w:val="nil"/>
              <w:right w:val="nil"/>
            </w:tcBorders>
          </w:tcPr>
          <w:p w:rsidR="00F00060" w:rsidRPr="00B01430" w:rsidRDefault="00F00060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060" w:rsidRPr="00B01430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00060" w:rsidRPr="00B01430" w:rsidRDefault="00F00060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F00060" w:rsidRPr="00B01430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B01430" w:rsidRDefault="00F00060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00060" w:rsidRPr="00B01430" w:rsidRDefault="00F00060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1430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разрешение 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B01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F00060" w:rsidRPr="00B01430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F00060" w:rsidRPr="00D32EF0" w:rsidRDefault="00F00060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F00060" w:rsidRPr="00B01430">
        <w:trPr>
          <w:trHeight w:val="605"/>
        </w:trPr>
        <w:tc>
          <w:tcPr>
            <w:tcW w:w="1043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84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 </w:t>
            </w:r>
          </w:p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428"/>
        </w:trPr>
        <w:tc>
          <w:tcPr>
            <w:tcW w:w="1043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753"/>
        </w:trPr>
        <w:tc>
          <w:tcPr>
            <w:tcW w:w="1043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084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</w:t>
            </w:r>
            <w:r w:rsidRPr="00B01430">
              <w:rPr>
                <w:rFonts w:ascii="Times New Roman" w:hAnsi="Times New Roman" w:cs="Times New Roman"/>
                <w:sz w:val="24"/>
                <w:szCs w:val="24"/>
              </w:rPr>
              <w:t>не указываются в 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665"/>
        </w:trPr>
        <w:tc>
          <w:tcPr>
            <w:tcW w:w="1043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084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  <w:r w:rsidRPr="00B014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665"/>
        </w:trPr>
        <w:tc>
          <w:tcPr>
            <w:tcW w:w="1043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84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 </w:t>
            </w:r>
          </w:p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394"/>
        </w:trPr>
        <w:tc>
          <w:tcPr>
            <w:tcW w:w="1043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084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96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556"/>
        </w:trPr>
        <w:tc>
          <w:tcPr>
            <w:tcW w:w="1043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084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832"/>
        </w:trPr>
        <w:tc>
          <w:tcPr>
            <w:tcW w:w="1043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084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832"/>
        </w:trPr>
        <w:tc>
          <w:tcPr>
            <w:tcW w:w="1043" w:type="dxa"/>
          </w:tcPr>
          <w:p w:rsidR="00F00060" w:rsidRPr="00D32EF0" w:rsidRDefault="00F00060" w:rsidP="004949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84" w:type="dxa"/>
          </w:tcPr>
          <w:p w:rsidR="00F00060" w:rsidRPr="00D32EF0" w:rsidRDefault="00F00060" w:rsidP="004949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представителе </w:t>
            </w:r>
          </w:p>
          <w:p w:rsidR="00F00060" w:rsidRPr="00D32EF0" w:rsidRDefault="00F00060" w:rsidP="004949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</w:tcPr>
          <w:p w:rsidR="00F00060" w:rsidRPr="00D32EF0" w:rsidRDefault="00F00060" w:rsidP="004949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060" w:rsidRPr="00D32EF0" w:rsidRDefault="00F00060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F00060" w:rsidRPr="00D32EF0" w:rsidSect="00BF62F3">
          <w:headerReference w:type="default" r:id="rId8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4"/>
        <w:gridCol w:w="4678"/>
      </w:tblGrid>
      <w:tr w:rsidR="00F00060" w:rsidRPr="00B01430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F00060" w:rsidRPr="00D32EF0" w:rsidRDefault="00F00060" w:rsidP="00175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 Сведения о земельном участке</w:t>
            </w:r>
            <w:r w:rsidRPr="00B0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и объекте капитального строительства</w:t>
            </w:r>
          </w:p>
        </w:tc>
      </w:tr>
      <w:tr w:rsidR="00F00060" w:rsidRPr="00B01430">
        <w:trPr>
          <w:trHeight w:val="372"/>
        </w:trPr>
        <w:tc>
          <w:tcPr>
            <w:tcW w:w="851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678" w:type="dxa"/>
          </w:tcPr>
          <w:p w:rsidR="00F00060" w:rsidRPr="00D32EF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626"/>
        </w:trPr>
        <w:tc>
          <w:tcPr>
            <w:tcW w:w="851" w:type="dxa"/>
          </w:tcPr>
          <w:p w:rsidR="00F00060" w:rsidRPr="00D32EF0" w:rsidRDefault="00F00060" w:rsidP="00CA2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:rsidR="00F00060" w:rsidRPr="00D32EF0" w:rsidRDefault="00F00060" w:rsidP="008D0E88">
            <w:pPr>
              <w:pStyle w:val="Heading1"/>
              <w:shd w:val="clear" w:color="auto" w:fill="FAFCFF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D32EF0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Обоснование  запрашиваемого  </w:t>
            </w:r>
            <w:r w:rsidRPr="00D32EF0">
              <w:rPr>
                <w:sz w:val="24"/>
                <w:szCs w:val="24"/>
              </w:rPr>
              <w:t xml:space="preserve"> </w:t>
            </w:r>
            <w:r w:rsidRPr="00D32EF0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строительства:</w:t>
            </w:r>
            <w:r w:rsidRPr="00D32E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00060" w:rsidRPr="00D32EF0" w:rsidRDefault="00F00060" w:rsidP="00CA21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060" w:rsidRPr="00D32EF0" w:rsidRDefault="00F00060" w:rsidP="00F03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626"/>
        </w:trPr>
        <w:tc>
          <w:tcPr>
            <w:tcW w:w="851" w:type="dxa"/>
          </w:tcPr>
          <w:p w:rsidR="00F00060" w:rsidRPr="00D32EF0" w:rsidRDefault="00F00060" w:rsidP="00CA21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394" w:type="dxa"/>
          </w:tcPr>
          <w:p w:rsidR="00F00060" w:rsidRPr="00D32EF0" w:rsidRDefault="00F00060" w:rsidP="00543F85">
            <w:pPr>
              <w:pStyle w:val="Heading1"/>
              <w:shd w:val="clear" w:color="auto" w:fill="FAFCFF"/>
              <w:spacing w:before="0" w:beforeAutospacing="0" w:after="0" w:afterAutospacing="0"/>
              <w:textAlignment w:val="baseline"/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32EF0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</w:tcPr>
          <w:p w:rsidR="00F00060" w:rsidRPr="00B01430" w:rsidRDefault="00F00060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574"/>
        </w:trPr>
        <w:tc>
          <w:tcPr>
            <w:tcW w:w="851" w:type="dxa"/>
          </w:tcPr>
          <w:p w:rsidR="00F00060" w:rsidRPr="00D32EF0" w:rsidRDefault="00F00060" w:rsidP="00003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394" w:type="dxa"/>
          </w:tcPr>
          <w:p w:rsidR="00F00060" w:rsidRPr="00B01430" w:rsidRDefault="00F00060" w:rsidP="00003EF1">
            <w:pPr>
              <w:widowControl w:val="0"/>
              <w:spacing w:after="0" w:line="240" w:lineRule="auto"/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F00060" w:rsidRPr="00D32EF0" w:rsidRDefault="00F00060" w:rsidP="00003E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665"/>
        </w:trPr>
        <w:tc>
          <w:tcPr>
            <w:tcW w:w="851" w:type="dxa"/>
          </w:tcPr>
          <w:p w:rsidR="00F00060" w:rsidRPr="00D32EF0" w:rsidRDefault="00F00060" w:rsidP="00003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394" w:type="dxa"/>
          </w:tcPr>
          <w:p w:rsidR="00F00060" w:rsidRPr="00D32EF0" w:rsidRDefault="00F00060" w:rsidP="00543F85">
            <w:pPr>
              <w:pStyle w:val="Heading1"/>
              <w:shd w:val="clear" w:color="auto" w:fill="FAFCFF"/>
              <w:spacing w:before="0" w:beforeAutospacing="0" w:after="0" w:afterAutospacing="0"/>
              <w:textAlignment w:val="baseline"/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32EF0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</w:tcPr>
          <w:p w:rsidR="00F00060" w:rsidRPr="00D32EF0" w:rsidRDefault="00F00060" w:rsidP="00003E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665"/>
        </w:trPr>
        <w:tc>
          <w:tcPr>
            <w:tcW w:w="851" w:type="dxa"/>
          </w:tcPr>
          <w:p w:rsidR="00F00060" w:rsidRPr="00D32EF0" w:rsidRDefault="00F00060" w:rsidP="00003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394" w:type="dxa"/>
          </w:tcPr>
          <w:p w:rsidR="00F00060" w:rsidRPr="00D32EF0" w:rsidRDefault="00F00060" w:rsidP="00543F85">
            <w:pPr>
              <w:pStyle w:val="Heading1"/>
              <w:shd w:val="clear" w:color="auto" w:fill="FAFCFF"/>
              <w:spacing w:before="0" w:beforeAutospacing="0" w:after="0" w:afterAutospacing="0"/>
              <w:textAlignment w:val="baseline"/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32EF0">
              <w:rPr>
                <w:b w:val="0"/>
                <w:bCs w:val="0"/>
                <w:kern w:val="0"/>
                <w:sz w:val="24"/>
                <w:szCs w:val="24"/>
                <w:lang w:eastAsia="en-US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</w:tcPr>
          <w:p w:rsidR="00F00060" w:rsidRPr="00D32EF0" w:rsidRDefault="00F00060" w:rsidP="00003E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595"/>
        </w:trPr>
        <w:tc>
          <w:tcPr>
            <w:tcW w:w="851" w:type="dxa"/>
          </w:tcPr>
          <w:p w:rsidR="00F00060" w:rsidRPr="00D32EF0" w:rsidRDefault="00F00060" w:rsidP="00003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</w:tcPr>
          <w:p w:rsidR="00F00060" w:rsidRPr="00D32EF0" w:rsidRDefault="00F00060" w:rsidP="00B446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F00060" w:rsidRPr="00D32EF0" w:rsidRDefault="00F00060" w:rsidP="00003E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060" w:rsidRPr="00B01430">
        <w:trPr>
          <w:trHeight w:val="595"/>
        </w:trPr>
        <w:tc>
          <w:tcPr>
            <w:tcW w:w="851" w:type="dxa"/>
          </w:tcPr>
          <w:p w:rsidR="00F00060" w:rsidRPr="00D32EF0" w:rsidRDefault="00F00060" w:rsidP="00003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4" w:type="dxa"/>
          </w:tcPr>
          <w:p w:rsidR="00F00060" w:rsidRPr="00D32EF0" w:rsidRDefault="00F00060" w:rsidP="00B446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</w:tcPr>
          <w:p w:rsidR="00F00060" w:rsidRPr="00D32EF0" w:rsidRDefault="00F00060" w:rsidP="00003E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060" w:rsidRPr="00B01430">
        <w:trPr>
          <w:trHeight w:val="595"/>
        </w:trPr>
        <w:tc>
          <w:tcPr>
            <w:tcW w:w="851" w:type="dxa"/>
          </w:tcPr>
          <w:p w:rsidR="00F00060" w:rsidRPr="00D32EF0" w:rsidRDefault="00F00060" w:rsidP="00003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</w:tcPr>
          <w:p w:rsidR="00F00060" w:rsidRPr="00B01430" w:rsidRDefault="00F00060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:rsidR="00F00060" w:rsidRPr="00D32EF0" w:rsidRDefault="00F00060" w:rsidP="00003E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060" w:rsidRPr="00B01430">
        <w:trPr>
          <w:trHeight w:val="449"/>
        </w:trPr>
        <w:tc>
          <w:tcPr>
            <w:tcW w:w="851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4394" w:type="dxa"/>
          </w:tcPr>
          <w:p w:rsidR="00F00060" w:rsidRPr="00D32EF0" w:rsidRDefault="00F00060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Отступы от границ земельного участка </w:t>
            </w:r>
          </w:p>
        </w:tc>
        <w:tc>
          <w:tcPr>
            <w:tcW w:w="4678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060" w:rsidRPr="00B01430">
        <w:trPr>
          <w:trHeight w:val="595"/>
        </w:trPr>
        <w:tc>
          <w:tcPr>
            <w:tcW w:w="851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4394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060" w:rsidRPr="00B01430">
        <w:trPr>
          <w:trHeight w:val="595"/>
        </w:trPr>
        <w:tc>
          <w:tcPr>
            <w:tcW w:w="851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4394" w:type="dxa"/>
          </w:tcPr>
          <w:p w:rsidR="00F00060" w:rsidRPr="00D32EF0" w:rsidRDefault="00F00060" w:rsidP="00D260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060" w:rsidRPr="00B01430">
        <w:trPr>
          <w:trHeight w:val="595"/>
        </w:trPr>
        <w:tc>
          <w:tcPr>
            <w:tcW w:w="851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4394" w:type="dxa"/>
          </w:tcPr>
          <w:p w:rsidR="00F00060" w:rsidRPr="00D32EF0" w:rsidRDefault="00F00060" w:rsidP="00C72B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060" w:rsidRPr="00B01430">
        <w:trPr>
          <w:trHeight w:val="1477"/>
        </w:trPr>
        <w:tc>
          <w:tcPr>
            <w:tcW w:w="851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Отклонения от предельных параметров разрешенного строительства, реконструкции объекта капитального строительства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, на которые необходимо получить разрешение:</w:t>
            </w:r>
          </w:p>
        </w:tc>
        <w:tc>
          <w:tcPr>
            <w:tcW w:w="4678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060" w:rsidRPr="00B01430">
        <w:trPr>
          <w:trHeight w:val="553"/>
        </w:trPr>
        <w:tc>
          <w:tcPr>
            <w:tcW w:w="851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4394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060" w:rsidRPr="00B01430">
        <w:trPr>
          <w:trHeight w:val="553"/>
        </w:trPr>
        <w:tc>
          <w:tcPr>
            <w:tcW w:w="851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4394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060" w:rsidRPr="00B01430">
        <w:trPr>
          <w:trHeight w:val="553"/>
        </w:trPr>
        <w:tc>
          <w:tcPr>
            <w:tcW w:w="851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4394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553"/>
        </w:trPr>
        <w:tc>
          <w:tcPr>
            <w:tcW w:w="851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4394" w:type="dxa"/>
          </w:tcPr>
          <w:p w:rsidR="00F00060" w:rsidRPr="00D32EF0" w:rsidRDefault="00F00060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 w:rsidRPr="00B0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F00060" w:rsidRPr="00D32EF0" w:rsidRDefault="00F00060" w:rsidP="001759F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060" w:rsidRPr="00D32EF0" w:rsidRDefault="00F00060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_____________________________________________________________________</w:t>
      </w:r>
    </w:p>
    <w:p w:rsidR="00F00060" w:rsidRPr="00D32EF0" w:rsidRDefault="00F00060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__________________________________</w:t>
      </w:r>
    </w:p>
    <w:p w:rsidR="00F00060" w:rsidRPr="00D32EF0" w:rsidRDefault="00F00060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6"/>
        <w:gridCol w:w="942"/>
      </w:tblGrid>
      <w:tr w:rsidR="00F00060" w:rsidRPr="00B01430">
        <w:tc>
          <w:tcPr>
            <w:tcW w:w="8976" w:type="dxa"/>
          </w:tcPr>
          <w:p w:rsidR="00F00060" w:rsidRPr="00B01430" w:rsidRDefault="00F00060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 w:rsidRPr="00B0143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</w:tcPr>
          <w:p w:rsidR="00F00060" w:rsidRPr="00B01430" w:rsidRDefault="00F00060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573"/>
        </w:trPr>
        <w:tc>
          <w:tcPr>
            <w:tcW w:w="8976" w:type="dxa"/>
          </w:tcPr>
          <w:p w:rsidR="00F00060" w:rsidRPr="00B01430" w:rsidRDefault="00F00060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</w:tcPr>
          <w:p w:rsidR="00F00060" w:rsidRPr="00B01430" w:rsidRDefault="00F00060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553"/>
        </w:trPr>
        <w:tc>
          <w:tcPr>
            <w:tcW w:w="8976" w:type="dxa"/>
          </w:tcPr>
          <w:p w:rsidR="00F00060" w:rsidRPr="00D32EF0" w:rsidRDefault="00F00060" w:rsidP="00FD48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</w:tcPr>
          <w:p w:rsidR="00F00060" w:rsidRPr="00B01430" w:rsidRDefault="00F00060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c>
          <w:tcPr>
            <w:tcW w:w="9918" w:type="dxa"/>
            <w:gridSpan w:val="2"/>
          </w:tcPr>
          <w:p w:rsidR="00F00060" w:rsidRPr="00B01430" w:rsidRDefault="00F00060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0"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F00060" w:rsidRPr="00D32EF0" w:rsidRDefault="00F00060" w:rsidP="001474EF">
      <w:pPr>
        <w:spacing w:after="0" w:line="240" w:lineRule="auto"/>
        <w:rPr>
          <w:rFonts w:ascii="Times New Roman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Ind w:w="2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00060" w:rsidRPr="00B01430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00060" w:rsidRPr="00B01430" w:rsidRDefault="00F00060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060" w:rsidRPr="00B0143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060" w:rsidRPr="00B01430" w:rsidRDefault="00F00060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060" w:rsidRPr="00B0143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060" w:rsidRPr="00B01430" w:rsidRDefault="00F00060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00060" w:rsidRPr="00B01430" w:rsidRDefault="00F00060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B0143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B01430" w:rsidRDefault="00F00060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B01430" w:rsidRDefault="00F00060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B01430" w:rsidRDefault="00F00060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F00060" w:rsidRPr="00D32EF0" w:rsidRDefault="00F00060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00060" w:rsidRPr="00D32EF0" w:rsidRDefault="00F00060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0060" w:rsidRPr="00D32EF0" w:rsidRDefault="00F00060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00060" w:rsidRPr="00D32EF0" w:rsidRDefault="00F00060" w:rsidP="005433F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0060" w:rsidRPr="00D32EF0" w:rsidRDefault="00F00060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F00060" w:rsidRPr="00D32EF0" w:rsidRDefault="00F00060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Бланк органа</w:t>
      </w:r>
      <w:r w:rsidRPr="00D32EF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</w:p>
    <w:p w:rsidR="00F00060" w:rsidRPr="00D32EF0" w:rsidRDefault="00F00060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осуществляющего предоставление </w:t>
      </w:r>
    </w:p>
    <w:p w:rsidR="00F00060" w:rsidRPr="00D32EF0" w:rsidRDefault="00F00060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F00060" w:rsidRPr="00D32EF0" w:rsidRDefault="00F00060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</w:rPr>
      </w:pPr>
      <w:bookmarkStart w:id="6" w:name="OLE_LINK459"/>
      <w:bookmarkStart w:id="7" w:name="OLE_LINK460"/>
      <w:r w:rsidRPr="00D32EF0">
        <w:rPr>
          <w:rFonts w:ascii="Times New Roman" w:hAnsi="Times New Roman" w:cs="Times New Roman"/>
          <w:sz w:val="24"/>
          <w:szCs w:val="24"/>
        </w:rPr>
        <w:t>от _______________ № ______________</w:t>
      </w:r>
    </w:p>
    <w:p w:rsidR="00F00060" w:rsidRPr="00D32EF0" w:rsidRDefault="00F00060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 предоставлении разрешения </w:t>
      </w:r>
      <w:bookmarkEnd w:id="6"/>
      <w:bookmarkEnd w:id="7"/>
      <w:r w:rsidRPr="00D32EF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F00060" w:rsidRPr="00D32EF0" w:rsidRDefault="00F00060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4"/>
          <w:sz w:val="24"/>
          <w:szCs w:val="24"/>
        </w:rPr>
      </w:pPr>
    </w:p>
    <w:p w:rsidR="00F00060" w:rsidRPr="00D32EF0" w:rsidRDefault="00F00060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F00060" w:rsidRPr="00D32EF0" w:rsidRDefault="00F00060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указать наименование муниципального образования</w:t>
      </w:r>
    </w:p>
    <w:p w:rsidR="00F00060" w:rsidRPr="00D32EF0" w:rsidRDefault="00F00060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F00060" w:rsidRPr="00D32EF0" w:rsidRDefault="00F00060" w:rsidP="003033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указать реквизиты утверждающего документа</w:t>
      </w:r>
    </w:p>
    <w:p w:rsidR="00F00060" w:rsidRPr="00D32EF0" w:rsidRDefault="00F00060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на    основании    заключения    о    результатах    общественных    обсуждений/публичных    слушаний </w:t>
      </w:r>
    </w:p>
    <w:p w:rsidR="00F00060" w:rsidRPr="00D32EF0" w:rsidRDefault="00F00060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F00060" w:rsidRPr="00D32EF0" w:rsidRDefault="00F00060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z w:val="20"/>
          <w:szCs w:val="20"/>
        </w:rPr>
        <w:t xml:space="preserve">            </w:t>
      </w:r>
      <w:r w:rsidRPr="00D32EF0">
        <w:rPr>
          <w:rFonts w:ascii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</w:rPr>
        <w:t xml:space="preserve"> дату и номер заключения</w:t>
      </w:r>
    </w:p>
    <w:p w:rsidR="00F00060" w:rsidRPr="00D32EF0" w:rsidRDefault="00F00060" w:rsidP="00472858">
      <w:pPr>
        <w:pStyle w:val="HTMLPreformatted"/>
        <w:shd w:val="clear" w:color="auto" w:fill="FFFFFF"/>
        <w:rPr>
          <w:rFonts w:cs="Times New Roman"/>
          <w:sz w:val="23"/>
          <w:szCs w:val="23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землепользования и застройки от _________________ № ______________.</w:t>
      </w:r>
    </w:p>
    <w:p w:rsidR="00F00060" w:rsidRPr="00D32EF0" w:rsidRDefault="00F00060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D32EF0">
        <w:rPr>
          <w:rFonts w:ascii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z w:val="20"/>
          <w:szCs w:val="20"/>
        </w:rPr>
        <w:t xml:space="preserve"> дату и номер рекомендаций</w:t>
      </w:r>
    </w:p>
    <w:p w:rsidR="00F00060" w:rsidRPr="00D32EF0" w:rsidRDefault="00F00060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ab/>
        <w:t xml:space="preserve">1. Предоставить разрешение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   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____________________________________________________________________________________ </w:t>
      </w:r>
    </w:p>
    <w:p w:rsidR="00F00060" w:rsidRPr="00D32EF0" w:rsidRDefault="00F00060" w:rsidP="0046239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32EF0">
        <w:rPr>
          <w:rFonts w:ascii="Times New Roman" w:hAnsi="Times New Roman" w:cs="Times New Roman"/>
          <w:sz w:val="20"/>
          <w:szCs w:val="20"/>
          <w:lang w:eastAsia="ru-RU"/>
        </w:rPr>
        <w:t>указать наименование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F00060" w:rsidRPr="00D32EF0" w:rsidRDefault="00F00060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в отношении земельного участка с кадастровым номером ___________________________________, </w:t>
      </w:r>
    </w:p>
    <w:p w:rsidR="00F00060" w:rsidRPr="00D32EF0" w:rsidRDefault="00F00060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F00060" w:rsidRPr="00D32EF0" w:rsidRDefault="00F00060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 xml:space="preserve">расположенного по адресу: ____________________________________________________________, </w:t>
      </w:r>
    </w:p>
    <w:p w:rsidR="00F00060" w:rsidRPr="00D32EF0" w:rsidRDefault="00F00060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0060" w:rsidRPr="00D32EF0" w:rsidRDefault="00F00060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D32EF0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0060" w:rsidRPr="00D32EF0" w:rsidRDefault="00F00060" w:rsidP="00F030A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hAnsi="Times New Roman" w:cs="Times New Roman"/>
          <w:sz w:val="20"/>
          <w:szCs w:val="20"/>
          <w:lang w:eastAsia="ru-RU"/>
        </w:rPr>
        <w:t>указать наименование предельного параметра и показатель предоставляемого отклонения</w:t>
      </w:r>
    </w:p>
    <w:p w:rsidR="00F00060" w:rsidRPr="00D32EF0" w:rsidRDefault="00F00060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F00060" w:rsidRPr="00D32EF0" w:rsidRDefault="00F00060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постановление в _______________________________________.</w:t>
      </w:r>
    </w:p>
    <w:p w:rsidR="00F00060" w:rsidRPr="00D32EF0" w:rsidRDefault="00F00060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0"/>
          <w:szCs w:val="20"/>
        </w:rPr>
        <w:t xml:space="preserve">                                                                                                             </w:t>
      </w:r>
      <w:r w:rsidRPr="00D32EF0">
        <w:rPr>
          <w:rFonts w:ascii="Times New Roman" w:hAnsi="Times New Roman" w:cs="Times New Roman"/>
          <w:sz w:val="20"/>
          <w:szCs w:val="20"/>
          <w:lang w:eastAsia="ru-RU"/>
        </w:rPr>
        <w:t>указать</w:t>
      </w:r>
      <w:r w:rsidRPr="00D32EF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32EF0">
        <w:rPr>
          <w:rFonts w:ascii="Times New Roman" w:hAnsi="Times New Roman" w:cs="Times New Roman"/>
          <w:sz w:val="20"/>
          <w:szCs w:val="20"/>
          <w:lang w:eastAsia="ru-RU"/>
        </w:rPr>
        <w:t>наименование печатного издания</w:t>
      </w:r>
    </w:p>
    <w:p w:rsidR="00F00060" w:rsidRPr="00D32EF0" w:rsidRDefault="00F00060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3. Контроль за исполнением настоящего постановления возложить на ____________________________________________________________________________________.</w:t>
      </w:r>
    </w:p>
    <w:p w:rsidR="00F00060" w:rsidRPr="00D32EF0" w:rsidRDefault="00F00060" w:rsidP="00BD6257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32EF0">
        <w:rPr>
          <w:rFonts w:ascii="Times New Roman" w:hAnsi="Times New Roman" w:cs="Times New Roman"/>
          <w:sz w:val="20"/>
          <w:szCs w:val="20"/>
          <w:lang w:eastAsia="ru-RU"/>
        </w:rPr>
        <w:t>указать должность уполномоченного должностного лица</w:t>
      </w:r>
    </w:p>
    <w:p w:rsidR="00F00060" w:rsidRPr="00D32EF0" w:rsidRDefault="00F00060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2EF0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00060" w:rsidRPr="00D32EF0" w:rsidRDefault="00F00060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00060" w:rsidRPr="00D32EF0" w:rsidRDefault="00F00060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00060" w:rsidRPr="00B01430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060" w:rsidRPr="00D32EF0" w:rsidRDefault="00F00060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060" w:rsidRPr="00D32EF0" w:rsidRDefault="00F00060" w:rsidP="00E83957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060" w:rsidRPr="00D32EF0" w:rsidRDefault="00F00060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060" w:rsidRPr="00D32EF0" w:rsidRDefault="00F00060" w:rsidP="00E83957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060" w:rsidRPr="00D32EF0" w:rsidRDefault="00F00060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060" w:rsidRPr="00B0143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E83957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E83957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</w:rPr>
              <w:t>И.О.Фамилия</w:t>
            </w:r>
          </w:p>
        </w:tc>
      </w:tr>
    </w:tbl>
    <w:p w:rsidR="00F00060" w:rsidRPr="00D32EF0" w:rsidRDefault="00F00060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00060" w:rsidRPr="00D32EF0" w:rsidRDefault="00F00060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0060" w:rsidRPr="00D32EF0" w:rsidRDefault="00F00060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00060" w:rsidRPr="00D32EF0" w:rsidRDefault="00F00060" w:rsidP="00FC276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FC276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F00060" w:rsidRPr="00D32EF0" w:rsidRDefault="00F00060" w:rsidP="00FC2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FC2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F00060" w:rsidRPr="00D32EF0" w:rsidRDefault="00F00060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z w:val="20"/>
          <w:szCs w:val="20"/>
        </w:rPr>
        <w:t>фамилия, имя, отчество (при наличии) заявителя</w:t>
      </w:r>
      <w:r w:rsidRPr="00D32EF0">
        <w:rPr>
          <w:rFonts w:ascii="Times New Roman" w:hAnsi="Times New Roman" w:cs="Times New Roman"/>
          <w:sz w:val="20"/>
          <w:szCs w:val="20"/>
          <w:vertAlign w:val="superscript"/>
        </w:rPr>
        <w:footnoteReference w:id="2"/>
      </w:r>
      <w:r w:rsidRPr="00D32EF0">
        <w:rPr>
          <w:rFonts w:ascii="Times New Roman" w:hAnsi="Times New Roman" w:cs="Times New Roman"/>
          <w:sz w:val="20"/>
          <w:szCs w:val="20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F00060" w:rsidRPr="00D32EF0" w:rsidRDefault="00F00060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EF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00060" w:rsidRPr="00D32EF0" w:rsidRDefault="00F00060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</w:t>
      </w:r>
    </w:p>
    <w:p w:rsidR="00F00060" w:rsidRPr="00D32EF0" w:rsidRDefault="00F00060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00060" w:rsidRPr="00D32EF0" w:rsidRDefault="00F00060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00060" w:rsidRPr="00D32EF0" w:rsidRDefault="00F00060" w:rsidP="00591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Р Е Ш Е Н И Е </w:t>
      </w:r>
    </w:p>
    <w:p w:rsidR="00F00060" w:rsidRPr="00D32EF0" w:rsidRDefault="00F00060" w:rsidP="005910D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</w:t>
      </w:r>
    </w:p>
    <w:p w:rsidR="00F00060" w:rsidRPr="00D32EF0" w:rsidRDefault="00F00060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32EF0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F00060" w:rsidRPr="00D32EF0" w:rsidRDefault="00F00060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F00060" w:rsidRPr="00D32EF0" w:rsidRDefault="00F00060" w:rsidP="00FC27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00060" w:rsidRPr="00D32EF0" w:rsidRDefault="00F00060" w:rsidP="00FC27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F00060" w:rsidRPr="00D32EF0" w:rsidRDefault="00F00060" w:rsidP="00FC27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Вам отказано по следующим основаниям:</w:t>
      </w:r>
    </w:p>
    <w:p w:rsidR="00F00060" w:rsidRPr="00D32EF0" w:rsidRDefault="00F00060" w:rsidP="00FC27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27"/>
        <w:gridCol w:w="4394"/>
        <w:gridCol w:w="3402"/>
      </w:tblGrid>
      <w:tr w:rsidR="00F00060" w:rsidRPr="00B01430">
        <w:trPr>
          <w:trHeight w:val="982"/>
        </w:trPr>
        <w:tc>
          <w:tcPr>
            <w:tcW w:w="2127" w:type="dxa"/>
          </w:tcPr>
          <w:p w:rsidR="00F00060" w:rsidRPr="00D32EF0" w:rsidRDefault="00F00060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№ пункта </w:t>
            </w:r>
          </w:p>
          <w:p w:rsidR="00F00060" w:rsidRPr="00D32EF0" w:rsidRDefault="00F00060" w:rsidP="00540D63">
            <w:pPr>
              <w:widowControl w:val="0"/>
              <w:spacing w:after="0" w:line="240" w:lineRule="auto"/>
              <w:ind w:left="-68" w:right="-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394" w:type="dxa"/>
          </w:tcPr>
          <w:p w:rsidR="00F00060" w:rsidRPr="00D32EF0" w:rsidRDefault="00F00060" w:rsidP="00B03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в приеме документов в соответствии </w:t>
            </w:r>
          </w:p>
          <w:p w:rsidR="00F00060" w:rsidRPr="00D32EF0" w:rsidRDefault="00F00060" w:rsidP="00B03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3402" w:type="dxa"/>
          </w:tcPr>
          <w:p w:rsidR="00F00060" w:rsidRPr="00D32EF0" w:rsidRDefault="00F00060" w:rsidP="00B03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 </w:t>
            </w:r>
          </w:p>
          <w:p w:rsidR="00F00060" w:rsidRPr="00D32EF0" w:rsidRDefault="00F00060" w:rsidP="00B03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F00060" w:rsidRPr="00B01430">
        <w:trPr>
          <w:trHeight w:val="1089"/>
        </w:trPr>
        <w:tc>
          <w:tcPr>
            <w:tcW w:w="2127" w:type="dxa"/>
          </w:tcPr>
          <w:p w:rsidR="00F00060" w:rsidRPr="00D32EF0" w:rsidRDefault="00F00060" w:rsidP="00EF10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0060" w:rsidRPr="00D32EF0" w:rsidRDefault="00F00060" w:rsidP="00EF10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0060" w:rsidRPr="00D32EF0" w:rsidRDefault="00F00060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:rsidR="00F00060" w:rsidRPr="00D32EF0" w:rsidRDefault="00F00060" w:rsidP="00FC276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00060" w:rsidRPr="00D32EF0" w:rsidRDefault="00F00060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EF0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    </w:t>
      </w:r>
    </w:p>
    <w:p w:rsidR="00F00060" w:rsidRPr="00D32EF0" w:rsidRDefault="00F00060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z w:val="20"/>
          <w:szCs w:val="20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F00060" w:rsidRPr="00D32EF0" w:rsidRDefault="00F00060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z w:val="20"/>
          <w:szCs w:val="20"/>
        </w:rPr>
        <w:t>дополнительная информация при наличии</w:t>
      </w: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00060" w:rsidRPr="00B01430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060" w:rsidRPr="00B01430" w:rsidRDefault="00F00060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060" w:rsidRPr="00B01430" w:rsidRDefault="00F00060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060" w:rsidRPr="00B01430" w:rsidRDefault="00F00060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060" w:rsidRPr="00B01430" w:rsidRDefault="00F00060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060" w:rsidRPr="00B01430" w:rsidRDefault="00F00060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060" w:rsidRPr="00B0143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B01430" w:rsidRDefault="00F00060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B01430" w:rsidRDefault="00F00060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B01430" w:rsidRDefault="00F00060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B01430" w:rsidRDefault="00F00060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B01430" w:rsidRDefault="00F00060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  <w:tr w:rsidR="00F00060" w:rsidRPr="00B0143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B01430" w:rsidRDefault="00F00060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060" w:rsidRPr="00B01430" w:rsidRDefault="00F00060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B01430" w:rsidRDefault="00F00060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B01430" w:rsidRDefault="00F00060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B01430" w:rsidRDefault="00F00060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B01430" w:rsidRDefault="00F00060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0060" w:rsidRPr="00D32EF0" w:rsidRDefault="00F00060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8"/>
          <w:szCs w:val="28"/>
        </w:rPr>
        <w:br w:type="page"/>
      </w:r>
      <w:r w:rsidRPr="00D32EF0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00060" w:rsidRPr="00D32EF0" w:rsidRDefault="00F00060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0060" w:rsidRPr="00D32EF0" w:rsidRDefault="00F00060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00060" w:rsidRPr="00D32EF0" w:rsidRDefault="00F00060" w:rsidP="00FC2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FC276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F00060" w:rsidRPr="00D32EF0" w:rsidRDefault="00F00060" w:rsidP="00FC276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FC2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EF0">
        <w:rPr>
          <w:rFonts w:ascii="Times New Roman" w:hAnsi="Times New Roman" w:cs="Times New Roman"/>
          <w:sz w:val="24"/>
          <w:szCs w:val="24"/>
        </w:rPr>
        <w:t>Кому</w:t>
      </w:r>
      <w:r w:rsidRPr="00D32EF0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F00060" w:rsidRPr="00D32EF0" w:rsidRDefault="00F00060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z w:val="20"/>
          <w:szCs w:val="20"/>
        </w:rPr>
        <w:t>фамилия, имя, отчество (при наличии) заявителя</w:t>
      </w:r>
      <w:r w:rsidRPr="00D32EF0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  <w:r w:rsidRPr="00D32EF0">
        <w:rPr>
          <w:rFonts w:ascii="Times New Roman" w:hAnsi="Times New Roman" w:cs="Times New Roman"/>
          <w:sz w:val="20"/>
          <w:szCs w:val="20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F00060" w:rsidRPr="00D32EF0" w:rsidRDefault="00F00060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EF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00060" w:rsidRPr="00D32EF0" w:rsidRDefault="00F00060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</w:t>
      </w:r>
    </w:p>
    <w:p w:rsidR="00F00060" w:rsidRPr="00D32EF0" w:rsidRDefault="00F00060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F00060" w:rsidRPr="00D32EF0" w:rsidRDefault="00F00060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F00060" w:rsidRPr="00D32EF0" w:rsidRDefault="00F00060" w:rsidP="00D9133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00060" w:rsidRPr="00D32EF0" w:rsidRDefault="00F00060" w:rsidP="00591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Р Е Ш Е Н И Е </w:t>
      </w:r>
    </w:p>
    <w:p w:rsidR="00F00060" w:rsidRPr="00D32EF0" w:rsidRDefault="00F00060" w:rsidP="005910DD">
      <w:pPr>
        <w:widowControl w:val="0"/>
        <w:spacing w:line="240" w:lineRule="auto"/>
        <w:jc w:val="center"/>
        <w:rPr>
          <w:b/>
          <w:bCs/>
          <w:sz w:val="28"/>
          <w:szCs w:val="28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00060" w:rsidRPr="00D32EF0" w:rsidRDefault="00F00060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32EF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</w:p>
    <w:p w:rsidR="00F00060" w:rsidRPr="00D32EF0" w:rsidRDefault="00F00060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F00060" w:rsidRPr="00D32EF0" w:rsidRDefault="00F00060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F00060" w:rsidRPr="00D32EF0" w:rsidRDefault="00F00060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результатам рассмотрения заявления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 xml:space="preserve">от ______________ № ___________ принято решение об отказе в предоставлении </w:t>
      </w:r>
    </w:p>
    <w:p w:rsidR="00F00060" w:rsidRPr="00D32EF0" w:rsidRDefault="00F00060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0"/>
          <w:szCs w:val="20"/>
        </w:rPr>
        <w:t xml:space="preserve">                             указать дату и номер регистрации заявления</w:t>
      </w:r>
    </w:p>
    <w:p w:rsidR="00F00060" w:rsidRPr="00D32EF0" w:rsidRDefault="00F00060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F00060" w:rsidRPr="00D32EF0" w:rsidRDefault="00F00060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27"/>
        <w:gridCol w:w="4394"/>
        <w:gridCol w:w="3260"/>
      </w:tblGrid>
      <w:tr w:rsidR="00F00060" w:rsidRPr="00B01430">
        <w:tc>
          <w:tcPr>
            <w:tcW w:w="2127" w:type="dxa"/>
            <w:vAlign w:val="center"/>
          </w:tcPr>
          <w:p w:rsidR="00F00060" w:rsidRPr="00D32EF0" w:rsidRDefault="00F00060" w:rsidP="002039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№ пункта </w:t>
            </w:r>
          </w:p>
          <w:p w:rsidR="00F00060" w:rsidRPr="00D32EF0" w:rsidRDefault="00F00060" w:rsidP="00811642">
            <w:pPr>
              <w:widowControl w:val="0"/>
              <w:spacing w:after="0" w:line="240" w:lineRule="auto"/>
              <w:ind w:left="-63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394" w:type="dxa"/>
            <w:vAlign w:val="center"/>
          </w:tcPr>
          <w:p w:rsidR="00F00060" w:rsidRPr="00D32EF0" w:rsidRDefault="00F00060" w:rsidP="006901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  <w:p w:rsidR="00F00060" w:rsidRPr="00D32EF0" w:rsidRDefault="00F00060" w:rsidP="006901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в предоставлении муниципальной услуги </w:t>
            </w:r>
          </w:p>
          <w:p w:rsidR="00F00060" w:rsidRPr="00D32EF0" w:rsidRDefault="00F00060" w:rsidP="006901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3260" w:type="dxa"/>
            <w:vAlign w:val="center"/>
          </w:tcPr>
          <w:p w:rsidR="00F00060" w:rsidRPr="00D32EF0" w:rsidRDefault="00F00060" w:rsidP="008116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 </w:t>
            </w:r>
          </w:p>
          <w:p w:rsidR="00F00060" w:rsidRPr="00D32EF0" w:rsidRDefault="00F00060" w:rsidP="008116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в предоставлении </w:t>
            </w:r>
          </w:p>
          <w:p w:rsidR="00F00060" w:rsidRPr="00D32EF0" w:rsidRDefault="00F00060" w:rsidP="00811642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F00060" w:rsidRPr="00B01430">
        <w:trPr>
          <w:trHeight w:val="28"/>
        </w:trPr>
        <w:tc>
          <w:tcPr>
            <w:tcW w:w="2127" w:type="dxa"/>
          </w:tcPr>
          <w:p w:rsidR="00F00060" w:rsidRPr="00D32EF0" w:rsidRDefault="00F00060" w:rsidP="002C3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00060" w:rsidRPr="00B01430" w:rsidRDefault="00F00060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0060" w:rsidRPr="00D32EF0" w:rsidRDefault="00F00060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00060" w:rsidRPr="00D32EF0" w:rsidRDefault="00F00060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7A7DAA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Pr="00D32EF0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F00060" w:rsidRPr="00D32EF0" w:rsidRDefault="00F00060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F00060" w:rsidRPr="00D32EF0" w:rsidRDefault="00F00060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0"/>
          <w:szCs w:val="20"/>
        </w:rPr>
        <w:t xml:space="preserve">                  указать наименование уполномоченного органа</w:t>
      </w:r>
    </w:p>
    <w:p w:rsidR="00F00060" w:rsidRPr="00D32EF0" w:rsidRDefault="00F00060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EF0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 w:rsidRPr="00D32EF0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D32EF0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    </w:t>
      </w:r>
    </w:p>
    <w:p w:rsidR="00F00060" w:rsidRPr="00D32EF0" w:rsidRDefault="00F00060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z w:val="20"/>
          <w:szCs w:val="20"/>
        </w:rPr>
        <w:t>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</w:p>
    <w:p w:rsidR="00F00060" w:rsidRPr="00D32EF0" w:rsidRDefault="00F00060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00060" w:rsidRPr="00B01430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060" w:rsidRPr="00D32EF0" w:rsidRDefault="00F00060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060" w:rsidRPr="00D32EF0" w:rsidRDefault="00F00060" w:rsidP="00221CB4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060" w:rsidRPr="00D32EF0" w:rsidRDefault="00F00060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060" w:rsidRPr="00D32EF0" w:rsidRDefault="00F00060" w:rsidP="00221CB4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060" w:rsidRPr="00D32EF0" w:rsidRDefault="00F00060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060" w:rsidRPr="00B0143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221CB4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221CB4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</w:rPr>
              <w:t>инициалы и фамилия</w:t>
            </w:r>
          </w:p>
        </w:tc>
      </w:tr>
    </w:tbl>
    <w:p w:rsidR="00F00060" w:rsidRPr="00D32EF0" w:rsidRDefault="00F00060" w:rsidP="00EC057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F00060" w:rsidRPr="00D32EF0" w:rsidRDefault="00F00060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0060" w:rsidRPr="00D32EF0" w:rsidRDefault="00F00060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00060" w:rsidRPr="00D32EF0" w:rsidRDefault="00F00060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F00060" w:rsidRPr="00D32EF0" w:rsidRDefault="00F00060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:rsidR="00F00060" w:rsidRPr="00D32EF0" w:rsidRDefault="00F00060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об оставлении заявления о предоставлении муниципальной услуги без рассмотрения</w:t>
      </w:r>
    </w:p>
    <w:p w:rsidR="00F00060" w:rsidRPr="00D32EF0" w:rsidRDefault="00F00060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060" w:rsidRPr="00D32EF0" w:rsidRDefault="00F00060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F00060" w:rsidRPr="00D32EF0" w:rsidRDefault="00F00060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F00060" w:rsidRPr="00B01430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00060" w:rsidRPr="00B01430" w:rsidRDefault="00F00060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F00060" w:rsidRPr="00B01430">
        <w:trPr>
          <w:trHeight w:val="126"/>
        </w:trPr>
        <w:tc>
          <w:tcPr>
            <w:tcW w:w="9961" w:type="dxa"/>
            <w:tcBorders>
              <w:left w:val="nil"/>
              <w:right w:val="nil"/>
            </w:tcBorders>
          </w:tcPr>
          <w:p w:rsidR="00F00060" w:rsidRPr="00B01430" w:rsidRDefault="00F00060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060" w:rsidRPr="00B01430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00060" w:rsidRPr="00D32EF0" w:rsidRDefault="00F00060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F00060" w:rsidRPr="00B01430" w:rsidRDefault="00F00060" w:rsidP="000305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0060" w:rsidRPr="00D32EF0" w:rsidRDefault="00F00060" w:rsidP="001023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от ________________ № _____________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202"/>
        <w:gridCol w:w="4536"/>
      </w:tblGrid>
      <w:tr w:rsidR="00F00060" w:rsidRPr="00B01430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BE7E69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060" w:rsidRPr="00B01430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F00060" w:rsidRPr="00D32EF0" w:rsidRDefault="00F00060" w:rsidP="00BE7E69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  <w:r w:rsidRPr="00D32E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F00060" w:rsidRPr="00B01430">
        <w:trPr>
          <w:trHeight w:val="605"/>
        </w:trPr>
        <w:tc>
          <w:tcPr>
            <w:tcW w:w="1043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02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 </w:t>
            </w:r>
          </w:p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физическое лицо):</w:t>
            </w:r>
          </w:p>
        </w:tc>
        <w:tc>
          <w:tcPr>
            <w:tcW w:w="4536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428"/>
        </w:trPr>
        <w:tc>
          <w:tcPr>
            <w:tcW w:w="1043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02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753"/>
        </w:trPr>
        <w:tc>
          <w:tcPr>
            <w:tcW w:w="1043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02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</w:t>
            </w:r>
            <w:r w:rsidRPr="00B01430">
              <w:rPr>
                <w:rFonts w:ascii="Times New Roman" w:hAnsi="Times New Roman" w:cs="Times New Roman"/>
                <w:sz w:val="24"/>
                <w:szCs w:val="24"/>
              </w:rPr>
              <w:t>не указываются в 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665"/>
        </w:trPr>
        <w:tc>
          <w:tcPr>
            <w:tcW w:w="1043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202" w:type="dxa"/>
          </w:tcPr>
          <w:p w:rsidR="00F00060" w:rsidRPr="00B0143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  <w:r w:rsidRPr="00B0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4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279"/>
        </w:trPr>
        <w:tc>
          <w:tcPr>
            <w:tcW w:w="1043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02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 </w:t>
            </w:r>
          </w:p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юридическое лицо):</w:t>
            </w:r>
          </w:p>
        </w:tc>
        <w:tc>
          <w:tcPr>
            <w:tcW w:w="4536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331"/>
        </w:trPr>
        <w:tc>
          <w:tcPr>
            <w:tcW w:w="1043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202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36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619"/>
        </w:trPr>
        <w:tc>
          <w:tcPr>
            <w:tcW w:w="1043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202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685"/>
        </w:trPr>
        <w:tc>
          <w:tcPr>
            <w:tcW w:w="1043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202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rPr>
          <w:trHeight w:val="685"/>
        </w:trPr>
        <w:tc>
          <w:tcPr>
            <w:tcW w:w="1043" w:type="dxa"/>
          </w:tcPr>
          <w:p w:rsidR="00F00060" w:rsidRPr="00D32EF0" w:rsidRDefault="00F00060" w:rsidP="00030580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02" w:type="dxa"/>
          </w:tcPr>
          <w:p w:rsidR="00F00060" w:rsidRPr="00D32EF0" w:rsidRDefault="00F00060" w:rsidP="000305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представителе </w:t>
            </w:r>
          </w:p>
          <w:p w:rsidR="00F00060" w:rsidRPr="00D32EF0" w:rsidRDefault="00F00060" w:rsidP="000305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F00060" w:rsidRPr="00D32EF0" w:rsidRDefault="00F00060" w:rsidP="000305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060" w:rsidRPr="00D32EF0" w:rsidRDefault="00F00060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32EF0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Pr="00D32EF0">
        <w:rPr>
          <w:rFonts w:ascii="Times New Roman" w:hAnsi="Times New Roman" w:cs="Times New Roman"/>
          <w:sz w:val="20"/>
          <w:szCs w:val="20"/>
        </w:rPr>
        <w:t>указать дату и номер регистрации заявления</w:t>
      </w:r>
    </w:p>
    <w:p w:rsidR="00F00060" w:rsidRPr="00D32EF0" w:rsidRDefault="00F00060" w:rsidP="008A43D1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8A43D1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8A43D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_____________________________________________________________________</w:t>
      </w:r>
    </w:p>
    <w:p w:rsidR="00F00060" w:rsidRPr="00D32EF0" w:rsidRDefault="00F00060" w:rsidP="008A43D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A43D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__________________________________</w:t>
      </w:r>
    </w:p>
    <w:p w:rsidR="00F00060" w:rsidRPr="00D32EF0" w:rsidRDefault="00F00060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26"/>
        <w:gridCol w:w="850"/>
      </w:tblGrid>
      <w:tr w:rsidR="00F00060" w:rsidRPr="00B01430">
        <w:tc>
          <w:tcPr>
            <w:tcW w:w="8926" w:type="dxa"/>
          </w:tcPr>
          <w:p w:rsidR="00F00060" w:rsidRPr="00D32EF0" w:rsidRDefault="00F00060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 w:rsidRPr="00B01430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(функций)»</w:t>
            </w:r>
          </w:p>
        </w:tc>
        <w:tc>
          <w:tcPr>
            <w:tcW w:w="850" w:type="dxa"/>
          </w:tcPr>
          <w:p w:rsidR="00F00060" w:rsidRPr="00D32EF0" w:rsidRDefault="00F00060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c>
          <w:tcPr>
            <w:tcW w:w="8926" w:type="dxa"/>
          </w:tcPr>
          <w:p w:rsidR="00F00060" w:rsidRPr="00D32EF0" w:rsidRDefault="00F00060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</w:tcPr>
          <w:p w:rsidR="00F00060" w:rsidRPr="00D32EF0" w:rsidRDefault="00F00060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c>
          <w:tcPr>
            <w:tcW w:w="8926" w:type="dxa"/>
          </w:tcPr>
          <w:p w:rsidR="00F00060" w:rsidRPr="00D32EF0" w:rsidRDefault="00F00060" w:rsidP="00A32A9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</w:tcPr>
          <w:p w:rsidR="00F00060" w:rsidRPr="00D32EF0" w:rsidRDefault="00F00060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c>
          <w:tcPr>
            <w:tcW w:w="9776" w:type="dxa"/>
            <w:gridSpan w:val="2"/>
          </w:tcPr>
          <w:p w:rsidR="00F00060" w:rsidRPr="00D32EF0" w:rsidRDefault="00F00060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F00060" w:rsidRPr="00D32EF0" w:rsidRDefault="00F00060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9781" w:type="dxa"/>
        <w:tblInd w:w="2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F00060" w:rsidRPr="00B01430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00060" w:rsidRPr="00D32EF0" w:rsidRDefault="00F00060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060" w:rsidRPr="00D32EF0" w:rsidRDefault="00F00060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060" w:rsidRPr="00D32EF0" w:rsidRDefault="00F00060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00060" w:rsidRPr="00D32EF0" w:rsidRDefault="00F00060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</w:t>
            </w:r>
            <w:r w:rsidRPr="00D32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00060" w:rsidRPr="00D32EF0" w:rsidRDefault="00F00060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08634E">
      <w:pPr>
        <w:widowControl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D32EF0" w:rsidRDefault="00F00060" w:rsidP="0008634E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F00060" w:rsidRPr="00D32EF0" w:rsidRDefault="00F00060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0060" w:rsidRPr="00D32EF0" w:rsidRDefault="00F00060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00060" w:rsidRPr="00D32EF0" w:rsidRDefault="00F00060" w:rsidP="004F646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4F646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F00060" w:rsidRPr="00D32EF0" w:rsidRDefault="00F00060" w:rsidP="004F646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F00060" w:rsidRPr="00D32EF0" w:rsidRDefault="00F00060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z w:val="20"/>
          <w:szCs w:val="20"/>
        </w:rPr>
        <w:t>фамилия, имя, отчество (при наличии) заявителя</w:t>
      </w:r>
      <w:r w:rsidRPr="00D32EF0">
        <w:rPr>
          <w:rFonts w:ascii="Times New Roman" w:hAnsi="Times New Roman" w:cs="Times New Roman"/>
          <w:sz w:val="20"/>
          <w:szCs w:val="20"/>
          <w:vertAlign w:val="superscript"/>
        </w:rPr>
        <w:footnoteReference w:id="5"/>
      </w:r>
      <w:r w:rsidRPr="00D32EF0">
        <w:rPr>
          <w:rFonts w:ascii="Times New Roman" w:hAnsi="Times New Roman" w:cs="Times New Roman"/>
          <w:sz w:val="20"/>
          <w:szCs w:val="20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:rsidR="00F00060" w:rsidRPr="00D32EF0" w:rsidRDefault="00F00060" w:rsidP="0041282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D32EF0">
        <w:rPr>
          <w:rFonts w:ascii="Times New Roman" w:hAnsi="Times New Roman" w:cs="Times New Roman"/>
          <w:sz w:val="20"/>
          <w:szCs w:val="20"/>
        </w:rPr>
        <w:t>полное наименование заявителя, ИНН, ОГРН – для юридического лица</w:t>
      </w:r>
    </w:p>
    <w:p w:rsidR="00F00060" w:rsidRPr="00D32EF0" w:rsidRDefault="00F00060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00060" w:rsidRPr="00D32EF0" w:rsidRDefault="00F00060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</w:t>
      </w:r>
    </w:p>
    <w:p w:rsidR="00F00060" w:rsidRPr="00D32EF0" w:rsidRDefault="00F00060" w:rsidP="004F64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00060" w:rsidRPr="00D32EF0" w:rsidRDefault="00F00060" w:rsidP="004F64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00060" w:rsidRPr="00D32EF0" w:rsidRDefault="00F00060" w:rsidP="000D6F2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D32EF0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об оставлении заявления о предоставлении муниципальной услуги без рассмотрения</w:t>
      </w:r>
    </w:p>
    <w:p w:rsidR="00F00060" w:rsidRPr="00D32EF0" w:rsidRDefault="00F00060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00060" w:rsidRPr="00D32EF0" w:rsidRDefault="00F00060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На основании Вашего заявления от ______________ № _______________ об оставлении</w:t>
      </w:r>
      <w:r w:rsidRPr="00D32EF0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D32EF0">
        <w:rPr>
          <w:rFonts w:ascii="Times New Roman" w:hAnsi="Times New Roman" w:cs="Times New Roman"/>
          <w:sz w:val="24"/>
          <w:szCs w:val="24"/>
        </w:rPr>
        <w:tab/>
      </w:r>
      <w:r w:rsidRPr="00D32EF0">
        <w:rPr>
          <w:rFonts w:ascii="Times New Roman" w:hAnsi="Times New Roman" w:cs="Times New Roman"/>
          <w:sz w:val="24"/>
          <w:szCs w:val="24"/>
        </w:rPr>
        <w:tab/>
      </w:r>
      <w:r w:rsidRPr="00D32EF0">
        <w:rPr>
          <w:rFonts w:ascii="Times New Roman" w:hAnsi="Times New Roman" w:cs="Times New Roman"/>
          <w:sz w:val="24"/>
          <w:szCs w:val="24"/>
        </w:rPr>
        <w:tab/>
      </w:r>
      <w:r w:rsidRPr="00D32EF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32EF0">
        <w:rPr>
          <w:rFonts w:ascii="Times New Roman" w:hAnsi="Times New Roman" w:cs="Times New Roman"/>
          <w:sz w:val="20"/>
          <w:szCs w:val="20"/>
        </w:rPr>
        <w:t>указать дату и номер регистрации заявления</w:t>
      </w:r>
    </w:p>
    <w:p w:rsidR="00F00060" w:rsidRPr="00D32EF0" w:rsidRDefault="00F00060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</w:t>
      </w:r>
      <w:r w:rsidRPr="00D32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2EF0">
        <w:rPr>
          <w:rFonts w:ascii="Times New Roman" w:hAnsi="Times New Roman" w:cs="Times New Roman"/>
          <w:sz w:val="24"/>
          <w:szCs w:val="24"/>
        </w:rPr>
        <w:t>без рассмотрения _________________________________________________________________________________</w:t>
      </w:r>
    </w:p>
    <w:p w:rsidR="00F00060" w:rsidRPr="00D32EF0" w:rsidRDefault="00F00060" w:rsidP="004F64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F00060" w:rsidRPr="00D32EF0" w:rsidRDefault="00F00060" w:rsidP="004F64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>принято решение об оставлении заявления</w:t>
      </w:r>
      <w:r w:rsidRPr="00D32EF0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D32EF0">
        <w:rPr>
          <w:rFonts w:ascii="Times New Roman" w:hAnsi="Times New Roman" w:cs="Times New Roman"/>
          <w:sz w:val="24"/>
          <w:szCs w:val="24"/>
        </w:rPr>
        <w:t>от ________________ № ______________ без рассмотрения.</w:t>
      </w:r>
    </w:p>
    <w:p w:rsidR="00F00060" w:rsidRPr="00D32EF0" w:rsidRDefault="00F00060" w:rsidP="004F64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E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32EF0">
        <w:rPr>
          <w:rFonts w:ascii="Times New Roman" w:hAnsi="Times New Roman" w:cs="Times New Roman"/>
          <w:sz w:val="20"/>
          <w:szCs w:val="20"/>
        </w:rPr>
        <w:t>указать дату и номер регистрации заявления</w:t>
      </w:r>
    </w:p>
    <w:p w:rsidR="00F00060" w:rsidRPr="00D32EF0" w:rsidRDefault="00F00060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060" w:rsidRPr="00D32EF0" w:rsidRDefault="00F00060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00060" w:rsidRPr="00B0143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060" w:rsidRPr="00D32EF0" w:rsidRDefault="00F00060" w:rsidP="004F64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060" w:rsidRPr="00D32EF0" w:rsidRDefault="00F00060" w:rsidP="004F64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060" w:rsidRPr="00D32EF0" w:rsidRDefault="00F00060" w:rsidP="004F64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060" w:rsidRPr="00D32EF0" w:rsidRDefault="00F00060" w:rsidP="004F64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060" w:rsidRPr="00D32EF0" w:rsidRDefault="00F00060" w:rsidP="004F64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060" w:rsidRPr="00B0143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4F64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4F64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4F64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32EF0" w:rsidRDefault="00F00060" w:rsidP="004F64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00060" w:rsidRPr="00D00D6A" w:rsidRDefault="00F00060" w:rsidP="004F64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F0">
              <w:rPr>
                <w:rFonts w:ascii="Times New Roman" w:hAnsi="Times New Roman" w:cs="Times New Roman"/>
                <w:sz w:val="20"/>
                <w:szCs w:val="20"/>
              </w:rPr>
              <w:t>инициалы и фамилия</w:t>
            </w:r>
          </w:p>
        </w:tc>
      </w:tr>
    </w:tbl>
    <w:p w:rsidR="00F00060" w:rsidRPr="00D00D6A" w:rsidRDefault="00F00060" w:rsidP="004F6466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0060" w:rsidRPr="00D00D6A" w:rsidRDefault="00F00060" w:rsidP="004F6466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0060" w:rsidRPr="00D00D6A" w:rsidRDefault="00F00060" w:rsidP="004F6466">
      <w:pPr>
        <w:widowControl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00060" w:rsidRPr="008674E6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8674E6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8674E6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8674E6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8674E6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8674E6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8674E6" w:rsidRDefault="00F00060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F00060" w:rsidRPr="008674E6" w:rsidRDefault="00F00060" w:rsidP="00012791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00060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60" w:rsidRDefault="00F00060" w:rsidP="0041047E">
      <w:pPr>
        <w:spacing w:after="0" w:line="240" w:lineRule="auto"/>
      </w:pPr>
      <w:r>
        <w:separator/>
      </w:r>
    </w:p>
  </w:endnote>
  <w:endnote w:type="continuationSeparator" w:id="0">
    <w:p w:rsidR="00F00060" w:rsidRDefault="00F00060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60" w:rsidRDefault="00F00060" w:rsidP="0041047E">
      <w:pPr>
        <w:spacing w:after="0" w:line="240" w:lineRule="auto"/>
      </w:pPr>
      <w:r>
        <w:separator/>
      </w:r>
    </w:p>
  </w:footnote>
  <w:footnote w:type="continuationSeparator" w:id="0">
    <w:p w:rsidR="00F00060" w:rsidRDefault="00F00060" w:rsidP="0041047E">
      <w:pPr>
        <w:spacing w:after="0" w:line="240" w:lineRule="auto"/>
      </w:pPr>
      <w:r>
        <w:continuationSeparator/>
      </w:r>
    </w:p>
  </w:footnote>
  <w:footnote w:id="1">
    <w:p w:rsidR="00F00060" w:rsidRDefault="00F00060" w:rsidP="00B4463E">
      <w:pPr>
        <w:pStyle w:val="FootnoteText"/>
      </w:pPr>
      <w:r w:rsidRPr="00B4463E">
        <w:rPr>
          <w:rStyle w:val="FootnoteReference"/>
        </w:rPr>
        <w:footnoteRef/>
      </w:r>
      <w:r w:rsidRPr="00B4463E">
        <w:t xml:space="preserve"> 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F00060" w:rsidRDefault="00F00060" w:rsidP="00FC2762">
      <w:pPr>
        <w:pStyle w:val="FootnoteText"/>
      </w:pPr>
      <w:r w:rsidRPr="00A51910">
        <w:rPr>
          <w:rStyle w:val="FootnoteReference"/>
        </w:rPr>
        <w:footnoteRef/>
      </w:r>
      <w:r w:rsidRPr="00A51910">
        <w:t xml:space="preserve"> 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F00060" w:rsidRDefault="00F00060" w:rsidP="00FC2762">
      <w:pPr>
        <w:pStyle w:val="FootnoteText"/>
      </w:pPr>
      <w:r w:rsidRPr="00040A38">
        <w:rPr>
          <w:rStyle w:val="FootnoteReference"/>
        </w:rPr>
        <w:footnoteRef/>
      </w:r>
      <w:r w:rsidRPr="00040A38">
        <w:t xml:space="preserve"> 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F00060" w:rsidRDefault="00F00060" w:rsidP="008A43D1">
      <w:pPr>
        <w:pStyle w:val="FootnoteText"/>
      </w:pPr>
      <w:r w:rsidRPr="007B3778">
        <w:rPr>
          <w:rStyle w:val="FootnoteReference"/>
        </w:rPr>
        <w:footnoteRef/>
      </w:r>
      <w:r w:rsidRPr="007B3778">
        <w:t xml:space="preserve"> 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F00060" w:rsidRDefault="00F00060" w:rsidP="004F6466">
      <w:pPr>
        <w:pStyle w:val="FootnoteText"/>
      </w:pPr>
      <w:r w:rsidRPr="00D00D6A">
        <w:rPr>
          <w:rStyle w:val="FootnoteReference"/>
        </w:rPr>
        <w:footnoteRef/>
      </w:r>
      <w:r w:rsidRPr="00D00D6A">
        <w:t xml:space="preserve"> 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60" w:rsidRDefault="00F00060">
    <w:pPr>
      <w:pStyle w:val="Header"/>
      <w:jc w:val="center"/>
    </w:pPr>
  </w:p>
  <w:p w:rsidR="00F00060" w:rsidRDefault="00F000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E4E"/>
    <w:rsid w:val="000015F7"/>
    <w:rsid w:val="00003BC4"/>
    <w:rsid w:val="00003EF1"/>
    <w:rsid w:val="00004C0F"/>
    <w:rsid w:val="0000570A"/>
    <w:rsid w:val="00006526"/>
    <w:rsid w:val="00007351"/>
    <w:rsid w:val="00007C2F"/>
    <w:rsid w:val="000119E3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0AFF"/>
    <w:rsid w:val="000222BF"/>
    <w:rsid w:val="0002388F"/>
    <w:rsid w:val="00025217"/>
    <w:rsid w:val="000255F2"/>
    <w:rsid w:val="000272F6"/>
    <w:rsid w:val="00030483"/>
    <w:rsid w:val="00030580"/>
    <w:rsid w:val="00030D58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1B1A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AD9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D7DE9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1AE3"/>
    <w:rsid w:val="00102301"/>
    <w:rsid w:val="001026EB"/>
    <w:rsid w:val="0010270D"/>
    <w:rsid w:val="0010292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2ADE"/>
    <w:rsid w:val="0014377C"/>
    <w:rsid w:val="00145461"/>
    <w:rsid w:val="001474EF"/>
    <w:rsid w:val="001508FF"/>
    <w:rsid w:val="00150DF2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694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2E05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E10"/>
    <w:rsid w:val="001C1E43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E1EA9"/>
    <w:rsid w:val="001E292B"/>
    <w:rsid w:val="001E3909"/>
    <w:rsid w:val="001E50CB"/>
    <w:rsid w:val="001E5482"/>
    <w:rsid w:val="001E5F4E"/>
    <w:rsid w:val="001E7164"/>
    <w:rsid w:val="001E7D6E"/>
    <w:rsid w:val="001F033D"/>
    <w:rsid w:val="001F0A1F"/>
    <w:rsid w:val="001F3112"/>
    <w:rsid w:val="001F5314"/>
    <w:rsid w:val="001F60C6"/>
    <w:rsid w:val="002005A0"/>
    <w:rsid w:val="00203963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0BB9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C8E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67D88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5ABD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5B86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0AEA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6CB7"/>
    <w:rsid w:val="00370316"/>
    <w:rsid w:val="00370C2B"/>
    <w:rsid w:val="00371532"/>
    <w:rsid w:val="00371CA4"/>
    <w:rsid w:val="00372923"/>
    <w:rsid w:val="00372EE6"/>
    <w:rsid w:val="00374C99"/>
    <w:rsid w:val="00375DC6"/>
    <w:rsid w:val="003777B0"/>
    <w:rsid w:val="0038012C"/>
    <w:rsid w:val="00380BBE"/>
    <w:rsid w:val="00381897"/>
    <w:rsid w:val="00382269"/>
    <w:rsid w:val="003830B2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44F2"/>
    <w:rsid w:val="003A51EF"/>
    <w:rsid w:val="003A5E0F"/>
    <w:rsid w:val="003A694D"/>
    <w:rsid w:val="003A75DB"/>
    <w:rsid w:val="003B1CE4"/>
    <w:rsid w:val="003B208D"/>
    <w:rsid w:val="003B510E"/>
    <w:rsid w:val="003B57E0"/>
    <w:rsid w:val="003B5FBF"/>
    <w:rsid w:val="003C2D76"/>
    <w:rsid w:val="003C44BF"/>
    <w:rsid w:val="003C7744"/>
    <w:rsid w:val="003D0475"/>
    <w:rsid w:val="003D1189"/>
    <w:rsid w:val="003D1ADB"/>
    <w:rsid w:val="003D22AD"/>
    <w:rsid w:val="003D3AA9"/>
    <w:rsid w:val="003D56EB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3F6DF7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543"/>
    <w:rsid w:val="00406758"/>
    <w:rsid w:val="0041047E"/>
    <w:rsid w:val="0041127B"/>
    <w:rsid w:val="0041170D"/>
    <w:rsid w:val="00412825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2F2"/>
    <w:rsid w:val="00436964"/>
    <w:rsid w:val="00436992"/>
    <w:rsid w:val="0043725C"/>
    <w:rsid w:val="00437991"/>
    <w:rsid w:val="00440BC1"/>
    <w:rsid w:val="00440CB6"/>
    <w:rsid w:val="0044126A"/>
    <w:rsid w:val="00442305"/>
    <w:rsid w:val="004429EE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57468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67FC8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492A"/>
    <w:rsid w:val="00494C34"/>
    <w:rsid w:val="00496360"/>
    <w:rsid w:val="004A0B22"/>
    <w:rsid w:val="004A22C9"/>
    <w:rsid w:val="004A2FCF"/>
    <w:rsid w:val="004A3F27"/>
    <w:rsid w:val="004A5A3B"/>
    <w:rsid w:val="004A6036"/>
    <w:rsid w:val="004A6853"/>
    <w:rsid w:val="004B08C1"/>
    <w:rsid w:val="004B09E3"/>
    <w:rsid w:val="004B0DBF"/>
    <w:rsid w:val="004B2A79"/>
    <w:rsid w:val="004B34CA"/>
    <w:rsid w:val="004B5A6D"/>
    <w:rsid w:val="004B5E57"/>
    <w:rsid w:val="004B680F"/>
    <w:rsid w:val="004B788B"/>
    <w:rsid w:val="004C01CB"/>
    <w:rsid w:val="004C088E"/>
    <w:rsid w:val="004C097C"/>
    <w:rsid w:val="004C1662"/>
    <w:rsid w:val="004C2C34"/>
    <w:rsid w:val="004C31A1"/>
    <w:rsid w:val="004C39CE"/>
    <w:rsid w:val="004C6061"/>
    <w:rsid w:val="004C710E"/>
    <w:rsid w:val="004D59B8"/>
    <w:rsid w:val="004D73AD"/>
    <w:rsid w:val="004D761C"/>
    <w:rsid w:val="004E3195"/>
    <w:rsid w:val="004E5B44"/>
    <w:rsid w:val="004E666C"/>
    <w:rsid w:val="004F10D5"/>
    <w:rsid w:val="004F24B5"/>
    <w:rsid w:val="004F286A"/>
    <w:rsid w:val="004F55E6"/>
    <w:rsid w:val="004F5C1D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D63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4E02"/>
    <w:rsid w:val="00556CEB"/>
    <w:rsid w:val="005572BB"/>
    <w:rsid w:val="005578C6"/>
    <w:rsid w:val="00560C2D"/>
    <w:rsid w:val="00560C7F"/>
    <w:rsid w:val="005615ED"/>
    <w:rsid w:val="00562BA3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A0F"/>
    <w:rsid w:val="00590D2B"/>
    <w:rsid w:val="005910DD"/>
    <w:rsid w:val="00591F6E"/>
    <w:rsid w:val="0059575B"/>
    <w:rsid w:val="005960B0"/>
    <w:rsid w:val="005966B5"/>
    <w:rsid w:val="005971A1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41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2E71"/>
    <w:rsid w:val="005E33E3"/>
    <w:rsid w:val="005E3C0F"/>
    <w:rsid w:val="005E4FAF"/>
    <w:rsid w:val="005E52D6"/>
    <w:rsid w:val="005E586A"/>
    <w:rsid w:val="005E6067"/>
    <w:rsid w:val="005E6E09"/>
    <w:rsid w:val="005E6E6F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17DA"/>
    <w:rsid w:val="006817F2"/>
    <w:rsid w:val="006824E1"/>
    <w:rsid w:val="006833FC"/>
    <w:rsid w:val="00683A24"/>
    <w:rsid w:val="00684E6A"/>
    <w:rsid w:val="0069019B"/>
    <w:rsid w:val="00690F2A"/>
    <w:rsid w:val="0069113B"/>
    <w:rsid w:val="0069266C"/>
    <w:rsid w:val="00692A06"/>
    <w:rsid w:val="0069373A"/>
    <w:rsid w:val="00694135"/>
    <w:rsid w:val="00694246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EEE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3D76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1450"/>
    <w:rsid w:val="00712E75"/>
    <w:rsid w:val="007201F0"/>
    <w:rsid w:val="00722472"/>
    <w:rsid w:val="00722868"/>
    <w:rsid w:val="00722F96"/>
    <w:rsid w:val="0072400E"/>
    <w:rsid w:val="00724622"/>
    <w:rsid w:val="007246A7"/>
    <w:rsid w:val="00726368"/>
    <w:rsid w:val="00726B0F"/>
    <w:rsid w:val="007311D3"/>
    <w:rsid w:val="007319D4"/>
    <w:rsid w:val="007325AE"/>
    <w:rsid w:val="0073299C"/>
    <w:rsid w:val="00734D3F"/>
    <w:rsid w:val="00737DFC"/>
    <w:rsid w:val="00740177"/>
    <w:rsid w:val="0074430E"/>
    <w:rsid w:val="00744377"/>
    <w:rsid w:val="0074684B"/>
    <w:rsid w:val="00747DA9"/>
    <w:rsid w:val="0075027B"/>
    <w:rsid w:val="0075120A"/>
    <w:rsid w:val="00751D61"/>
    <w:rsid w:val="0075212B"/>
    <w:rsid w:val="00754C53"/>
    <w:rsid w:val="00756210"/>
    <w:rsid w:val="00756C0D"/>
    <w:rsid w:val="00756C28"/>
    <w:rsid w:val="00756E9A"/>
    <w:rsid w:val="0075783E"/>
    <w:rsid w:val="00761F21"/>
    <w:rsid w:val="00764A63"/>
    <w:rsid w:val="007668D1"/>
    <w:rsid w:val="0076699F"/>
    <w:rsid w:val="00766AC9"/>
    <w:rsid w:val="0076738D"/>
    <w:rsid w:val="0076747A"/>
    <w:rsid w:val="00767643"/>
    <w:rsid w:val="0076786E"/>
    <w:rsid w:val="0077006D"/>
    <w:rsid w:val="007714C0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6C71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3E74"/>
    <w:rsid w:val="007A4D1E"/>
    <w:rsid w:val="007A4FE7"/>
    <w:rsid w:val="007A5B6F"/>
    <w:rsid w:val="007A5BB1"/>
    <w:rsid w:val="007A77BC"/>
    <w:rsid w:val="007A7DAA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88A"/>
    <w:rsid w:val="007D1CC4"/>
    <w:rsid w:val="007D2D3C"/>
    <w:rsid w:val="007E0EB9"/>
    <w:rsid w:val="007E15B0"/>
    <w:rsid w:val="007E1EB2"/>
    <w:rsid w:val="007E28FB"/>
    <w:rsid w:val="007E2A3C"/>
    <w:rsid w:val="007E4244"/>
    <w:rsid w:val="007E511D"/>
    <w:rsid w:val="007E58CF"/>
    <w:rsid w:val="007E6974"/>
    <w:rsid w:val="007F146F"/>
    <w:rsid w:val="007F1599"/>
    <w:rsid w:val="007F3869"/>
    <w:rsid w:val="007F4842"/>
    <w:rsid w:val="007F48EA"/>
    <w:rsid w:val="007F57CC"/>
    <w:rsid w:val="007F5D1D"/>
    <w:rsid w:val="007F67F8"/>
    <w:rsid w:val="007F6CAF"/>
    <w:rsid w:val="007F6DCD"/>
    <w:rsid w:val="008011EF"/>
    <w:rsid w:val="0080429F"/>
    <w:rsid w:val="00806BAA"/>
    <w:rsid w:val="00806D56"/>
    <w:rsid w:val="00811642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BE8"/>
    <w:rsid w:val="00825C24"/>
    <w:rsid w:val="00825FE3"/>
    <w:rsid w:val="0082613D"/>
    <w:rsid w:val="0082684A"/>
    <w:rsid w:val="008276BE"/>
    <w:rsid w:val="008315A2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32DE"/>
    <w:rsid w:val="00844DF5"/>
    <w:rsid w:val="0084516C"/>
    <w:rsid w:val="00850678"/>
    <w:rsid w:val="00850E32"/>
    <w:rsid w:val="00851389"/>
    <w:rsid w:val="008513DE"/>
    <w:rsid w:val="00851D5D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0E25"/>
    <w:rsid w:val="00891A58"/>
    <w:rsid w:val="008945AE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075"/>
    <w:rsid w:val="008A7468"/>
    <w:rsid w:val="008B139B"/>
    <w:rsid w:val="008B2254"/>
    <w:rsid w:val="008B2F0A"/>
    <w:rsid w:val="008B36C3"/>
    <w:rsid w:val="008B489D"/>
    <w:rsid w:val="008B5386"/>
    <w:rsid w:val="008C02F1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D3B"/>
    <w:rsid w:val="008F061D"/>
    <w:rsid w:val="008F34FF"/>
    <w:rsid w:val="008F36E9"/>
    <w:rsid w:val="008F5774"/>
    <w:rsid w:val="008F5B87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2C45"/>
    <w:rsid w:val="00962C70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5391"/>
    <w:rsid w:val="00997E30"/>
    <w:rsid w:val="009A1663"/>
    <w:rsid w:val="009A3282"/>
    <w:rsid w:val="009A32FC"/>
    <w:rsid w:val="009A5BB8"/>
    <w:rsid w:val="009A5DBA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C09"/>
    <w:rsid w:val="009D7E20"/>
    <w:rsid w:val="009E01C7"/>
    <w:rsid w:val="009E2FFA"/>
    <w:rsid w:val="009E36AA"/>
    <w:rsid w:val="009E38C0"/>
    <w:rsid w:val="009E5CE5"/>
    <w:rsid w:val="009F21DC"/>
    <w:rsid w:val="009F3109"/>
    <w:rsid w:val="009F31F2"/>
    <w:rsid w:val="009F407A"/>
    <w:rsid w:val="009F4604"/>
    <w:rsid w:val="009F66D7"/>
    <w:rsid w:val="009F798C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19AE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A91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600A0"/>
    <w:rsid w:val="00A60596"/>
    <w:rsid w:val="00A64D88"/>
    <w:rsid w:val="00A651C1"/>
    <w:rsid w:val="00A66022"/>
    <w:rsid w:val="00A66161"/>
    <w:rsid w:val="00A6637C"/>
    <w:rsid w:val="00A6739A"/>
    <w:rsid w:val="00A67770"/>
    <w:rsid w:val="00A6795D"/>
    <w:rsid w:val="00A7030B"/>
    <w:rsid w:val="00A70675"/>
    <w:rsid w:val="00A7079B"/>
    <w:rsid w:val="00A71150"/>
    <w:rsid w:val="00A725C4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1ACC"/>
    <w:rsid w:val="00A92957"/>
    <w:rsid w:val="00A95685"/>
    <w:rsid w:val="00A975BA"/>
    <w:rsid w:val="00A97806"/>
    <w:rsid w:val="00AA0C01"/>
    <w:rsid w:val="00AA141D"/>
    <w:rsid w:val="00AA4007"/>
    <w:rsid w:val="00AA4E8A"/>
    <w:rsid w:val="00AA5C1E"/>
    <w:rsid w:val="00AA6E00"/>
    <w:rsid w:val="00AB109E"/>
    <w:rsid w:val="00AB2290"/>
    <w:rsid w:val="00AB3D5E"/>
    <w:rsid w:val="00AB3DD5"/>
    <w:rsid w:val="00AB4569"/>
    <w:rsid w:val="00AB4ABB"/>
    <w:rsid w:val="00AB71CF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1430"/>
    <w:rsid w:val="00B022A9"/>
    <w:rsid w:val="00B02976"/>
    <w:rsid w:val="00B030D0"/>
    <w:rsid w:val="00B03510"/>
    <w:rsid w:val="00B03F89"/>
    <w:rsid w:val="00B04BE3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24A1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0C22"/>
    <w:rsid w:val="00B71239"/>
    <w:rsid w:val="00B72317"/>
    <w:rsid w:val="00B734F4"/>
    <w:rsid w:val="00B73C0B"/>
    <w:rsid w:val="00B75F0E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6D6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6600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3F46"/>
    <w:rsid w:val="00C2491F"/>
    <w:rsid w:val="00C272A3"/>
    <w:rsid w:val="00C27F3C"/>
    <w:rsid w:val="00C35875"/>
    <w:rsid w:val="00C359D1"/>
    <w:rsid w:val="00C36347"/>
    <w:rsid w:val="00C36CF1"/>
    <w:rsid w:val="00C3773C"/>
    <w:rsid w:val="00C4470D"/>
    <w:rsid w:val="00C45353"/>
    <w:rsid w:val="00C45571"/>
    <w:rsid w:val="00C45BA2"/>
    <w:rsid w:val="00C4670C"/>
    <w:rsid w:val="00C471F4"/>
    <w:rsid w:val="00C47A88"/>
    <w:rsid w:val="00C5010F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872D6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0848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3107"/>
    <w:rsid w:val="00CD4A28"/>
    <w:rsid w:val="00CD60FE"/>
    <w:rsid w:val="00CD6B86"/>
    <w:rsid w:val="00CE326A"/>
    <w:rsid w:val="00CE32D1"/>
    <w:rsid w:val="00CE5A73"/>
    <w:rsid w:val="00CE6999"/>
    <w:rsid w:val="00CF021B"/>
    <w:rsid w:val="00CF03BE"/>
    <w:rsid w:val="00CF05D5"/>
    <w:rsid w:val="00CF1099"/>
    <w:rsid w:val="00CF159D"/>
    <w:rsid w:val="00CF2726"/>
    <w:rsid w:val="00CF2B57"/>
    <w:rsid w:val="00CF2D5F"/>
    <w:rsid w:val="00CF3019"/>
    <w:rsid w:val="00CF30BF"/>
    <w:rsid w:val="00CF31CC"/>
    <w:rsid w:val="00CF4F5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4B9"/>
    <w:rsid w:val="00D05863"/>
    <w:rsid w:val="00D10126"/>
    <w:rsid w:val="00D117B6"/>
    <w:rsid w:val="00D11A26"/>
    <w:rsid w:val="00D11E0F"/>
    <w:rsid w:val="00D12C2A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32EF0"/>
    <w:rsid w:val="00D37937"/>
    <w:rsid w:val="00D40AAB"/>
    <w:rsid w:val="00D40DBD"/>
    <w:rsid w:val="00D424C2"/>
    <w:rsid w:val="00D43BF2"/>
    <w:rsid w:val="00D447F8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D8C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B64B9"/>
    <w:rsid w:val="00DB750F"/>
    <w:rsid w:val="00DC20E6"/>
    <w:rsid w:val="00DC31B0"/>
    <w:rsid w:val="00DC4578"/>
    <w:rsid w:val="00DC520D"/>
    <w:rsid w:val="00DC5B60"/>
    <w:rsid w:val="00DC5DAE"/>
    <w:rsid w:val="00DC6981"/>
    <w:rsid w:val="00DC794E"/>
    <w:rsid w:val="00DD0891"/>
    <w:rsid w:val="00DD0CB9"/>
    <w:rsid w:val="00DD2388"/>
    <w:rsid w:val="00DD2DDD"/>
    <w:rsid w:val="00DD4065"/>
    <w:rsid w:val="00DD4DFA"/>
    <w:rsid w:val="00DD6F02"/>
    <w:rsid w:val="00DD7428"/>
    <w:rsid w:val="00DD74D5"/>
    <w:rsid w:val="00DE1CF9"/>
    <w:rsid w:val="00DE213B"/>
    <w:rsid w:val="00DE34EC"/>
    <w:rsid w:val="00DE4553"/>
    <w:rsid w:val="00DE464C"/>
    <w:rsid w:val="00DE4873"/>
    <w:rsid w:val="00DE512D"/>
    <w:rsid w:val="00DE53C4"/>
    <w:rsid w:val="00DE7216"/>
    <w:rsid w:val="00DF387F"/>
    <w:rsid w:val="00DF3B99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6AC4"/>
    <w:rsid w:val="00E305EC"/>
    <w:rsid w:val="00E317F1"/>
    <w:rsid w:val="00E32BEC"/>
    <w:rsid w:val="00E33659"/>
    <w:rsid w:val="00E34DD6"/>
    <w:rsid w:val="00E3505C"/>
    <w:rsid w:val="00E35083"/>
    <w:rsid w:val="00E35417"/>
    <w:rsid w:val="00E37A65"/>
    <w:rsid w:val="00E40E97"/>
    <w:rsid w:val="00E42422"/>
    <w:rsid w:val="00E42D8B"/>
    <w:rsid w:val="00E44456"/>
    <w:rsid w:val="00E44B1F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71A"/>
    <w:rsid w:val="00E67B18"/>
    <w:rsid w:val="00E67D0B"/>
    <w:rsid w:val="00E711E3"/>
    <w:rsid w:val="00E7124C"/>
    <w:rsid w:val="00E71EF3"/>
    <w:rsid w:val="00E7258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6CF6"/>
    <w:rsid w:val="00E873F8"/>
    <w:rsid w:val="00E92207"/>
    <w:rsid w:val="00E9316F"/>
    <w:rsid w:val="00E94C2B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057A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060"/>
    <w:rsid w:val="00F00779"/>
    <w:rsid w:val="00F01AF7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2579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100"/>
    <w:rsid w:val="00F73367"/>
    <w:rsid w:val="00F7378D"/>
    <w:rsid w:val="00F73F3B"/>
    <w:rsid w:val="00F740EB"/>
    <w:rsid w:val="00F7426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A7D60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1E07"/>
    <w:rsid w:val="00FC2762"/>
    <w:rsid w:val="00FC4F69"/>
    <w:rsid w:val="00FD08C1"/>
    <w:rsid w:val="00FD487D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E7137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8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1"/>
    <w:uiPriority w:val="9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785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6F1E4E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6F1E4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1E4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6F1E4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F1E4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Page">
    <w:name w:val="ConsPlusTitlePage"/>
    <w:uiPriority w:val="99"/>
    <w:rsid w:val="006F1E4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F1E4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F1E4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8F8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034611"/>
    <w:rPr>
      <w:color w:val="auto"/>
    </w:rPr>
  </w:style>
  <w:style w:type="character" w:customStyle="1" w:styleId="a0">
    <w:name w:val="Цветовое выделение"/>
    <w:uiPriority w:val="99"/>
    <w:rsid w:val="00BD4AC9"/>
    <w:rPr>
      <w:b/>
      <w:bCs/>
      <w:color w:val="auto"/>
    </w:rPr>
  </w:style>
  <w:style w:type="paragraph" w:styleId="Header">
    <w:name w:val="header"/>
    <w:basedOn w:val="Normal"/>
    <w:link w:val="HeaderChar"/>
    <w:uiPriority w:val="99"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047E"/>
  </w:style>
  <w:style w:type="paragraph" w:styleId="Footer">
    <w:name w:val="footer"/>
    <w:basedOn w:val="Normal"/>
    <w:link w:val="FooterChar"/>
    <w:uiPriority w:val="99"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47E"/>
  </w:style>
  <w:style w:type="paragraph" w:styleId="HTMLPreformatted">
    <w:name w:val="HTML Preformatted"/>
    <w:basedOn w:val="Normal"/>
    <w:link w:val="HTMLPreformattedChar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1047E"/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36026"/>
    <w:rPr>
      <w:sz w:val="22"/>
      <w:szCs w:val="22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40BC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440BC1"/>
    <w:rPr>
      <w:vertAlign w:val="superscript"/>
    </w:rPr>
  </w:style>
  <w:style w:type="paragraph" w:styleId="NoSpacing">
    <w:name w:val="No Spacing"/>
    <w:uiPriority w:val="99"/>
    <w:qFormat/>
    <w:rsid w:val="00707F8D"/>
    <w:rPr>
      <w:rFonts w:eastAsia="Times New Roman" w:cs="Calibri"/>
    </w:rPr>
  </w:style>
  <w:style w:type="paragraph" w:styleId="ListParagraph">
    <w:name w:val="List Paragraph"/>
    <w:aliases w:val="ТЗ список,Абзац списка нумерованный"/>
    <w:basedOn w:val="Normal"/>
    <w:link w:val="ListParagraphChar"/>
    <w:uiPriority w:val="99"/>
    <w:qFormat/>
    <w:rsid w:val="005433FF"/>
    <w:pPr>
      <w:ind w:left="720"/>
    </w:pPr>
    <w:rPr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B4717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Таблицы (моноширинный)"/>
    <w:basedOn w:val="Normal"/>
    <w:next w:val="Normal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071A6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stParagraphChar">
    <w:name w:val="List Paragraph Char"/>
    <w:aliases w:val="ТЗ список Char,Абзац списка нумерованный Char"/>
    <w:link w:val="ListParagraph"/>
    <w:uiPriority w:val="99"/>
    <w:locked/>
    <w:rsid w:val="004429EE"/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24</Pages>
  <Words>9120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User</cp:lastModifiedBy>
  <cp:revision>4</cp:revision>
  <cp:lastPrinted>2024-10-25T10:47:00Z</cp:lastPrinted>
  <dcterms:created xsi:type="dcterms:W3CDTF">2025-03-10T06:32:00Z</dcterms:created>
  <dcterms:modified xsi:type="dcterms:W3CDTF">2025-08-08T11:21:00Z</dcterms:modified>
</cp:coreProperties>
</file>